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3C19D4" w14:paraId="1ACA75A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4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color w:val="000000"/>
                <w:lang w:val="es-MX" w:eastAsia="es-MX"/>
              </w:rPr>
              <w:t xml:space="preserve">CURRICULUM PUBLICO ASEA </w:t>
            </w:r>
          </w:p>
        </w:tc>
      </w:tr>
      <w:tr w:rsidR="003C19D4" w14:paraId="1ACA75A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6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DATOS DEL SERVIDOR PÚBLICO                                                                                                            </w:t>
            </w:r>
            <w:proofErr w:type="gramStart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   (</w:t>
            </w:r>
            <w:proofErr w:type="gramEnd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Anotar nombre del servidor público y puesto actual en la ASEA)</w:t>
            </w:r>
          </w:p>
        </w:tc>
      </w:tr>
      <w:tr w:rsidR="003C19D4" w14:paraId="1ACA75A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Nombre: Ramírez Magaña Karla Jaqueline</w:t>
            </w:r>
          </w:p>
        </w:tc>
      </w:tr>
      <w:tr w:rsidR="003C19D4" w14:paraId="1ACA75A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Puesto: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Jefa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de departamento técnico C</w:t>
            </w:r>
          </w:p>
        </w:tc>
      </w:tr>
      <w:tr w:rsidR="003C19D4" w14:paraId="1ACA75A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C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FORMACIÓN ACADEMICA</w:t>
            </w:r>
          </w:p>
        </w:tc>
      </w:tr>
      <w:tr w:rsidR="003C19D4" w14:paraId="1ACA75A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AE" w14:textId="77777777" w:rsidR="003C19D4" w:rsidRDefault="001573F0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la información académica comenzando con el nivel superior y concluyendo con los diplomas o maestrías que se están cursando o que ya están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concluidas.</w:t>
            </w:r>
          </w:p>
        </w:tc>
      </w:tr>
      <w:tr w:rsidR="003C19D4" w14:paraId="1ACA75B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Maestría, carrera o diplomado: Biología</w:t>
            </w:r>
          </w:p>
        </w:tc>
      </w:tr>
      <w:tr w:rsidR="003C19D4" w14:paraId="1ACA75B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2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Facultad de Estudios Superiores Iztacala, UNAM.</w:t>
            </w:r>
          </w:p>
        </w:tc>
      </w:tr>
      <w:tr w:rsidR="003C19D4" w14:paraId="1ACA75B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4" w14:textId="77777777" w:rsidR="003C19D4" w:rsidRDefault="001573F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A75A4" wp14:editId="1ACA75A5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2450C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GFfZDN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A75A7" wp14:editId="1ACA75A8">
                      <wp:simplePos x="0" y="0"/>
                      <wp:positionH relativeFrom="column">
                        <wp:posOffset>1233809</wp:posOffset>
                      </wp:positionH>
                      <wp:positionV relativeFrom="paragraph">
                        <wp:posOffset>24761</wp:posOffset>
                      </wp:positionV>
                      <wp:extent cx="189866" cy="116842"/>
                      <wp:effectExtent l="0" t="0" r="19684" b="16508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CA75B7" w14:textId="77777777" w:rsidR="003C19D4" w:rsidRDefault="003C19D4">
                                  <w:pPr>
                                    <w:shd w:val="clear" w:color="auto" w:fill="000000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A75A7" id="Rectángulo: esquinas redondeadas 2" o:spid="_x0000_s1026" style="position:absolute;margin-left:97.15pt;margin-top:1.95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" adj="-11796480,,5400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1ACA75B7" w14:textId="77777777" w:rsidR="003C19D4" w:rsidRDefault="003C19D4">
                            <w:pPr>
                              <w:shd w:val="clear" w:color="auto" w:fill="00000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3C19D4" w14:paraId="1ACA75B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(MES/AÑO): agosto 2016 a agosto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2020</w:t>
            </w:r>
          </w:p>
        </w:tc>
      </w:tr>
      <w:tr w:rsidR="003C19D4" w14:paraId="1ACA75B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Maestría, carrera o diplomado: Ciencias Bioquímicas</w:t>
            </w:r>
          </w:p>
        </w:tc>
      </w:tr>
      <w:tr w:rsidR="003C19D4" w14:paraId="1ACA75B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Facultad de Química, UNAM</w:t>
            </w:r>
          </w:p>
        </w:tc>
      </w:tr>
      <w:tr w:rsidR="003C19D4" w14:paraId="1ACA75B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C" w14:textId="77777777" w:rsidR="003C19D4" w:rsidRDefault="001573F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CA75A9" wp14:editId="1ACA75AA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CA75B9" w14:textId="77777777" w:rsidR="003C19D4" w:rsidRDefault="003C19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A75A9" id="Rectángulo: esquinas redondeadas 5" o:spid="_x0000_s1027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" adj="-11796480,,5400" path="m19474,at,,38948,38948,19474,,,19474l,97368at,77894,38948,116842,,97368,19474,116842l170392,116842at150918,77894,189866,116842,170392,116842,189866,97368l189866,19474at150918,,189866,38948,189866,19474,170392,l19474,xe" filled="f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1ACA75B9" w14:textId="77777777" w:rsidR="003C19D4" w:rsidRDefault="003C19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A75AB" wp14:editId="1ACA75A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42C86" id="Rectángulo: esquinas redondeadas 4" o:spid="_x0000_s1026" style="position:absolute;margin-left:99pt;margin-top:2.25pt;width:14.9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ia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3C19D4" w14:paraId="1ACA75B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B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(MES/AÑO) agosto 2020 a agosto 2022</w:t>
            </w:r>
          </w:p>
        </w:tc>
      </w:tr>
      <w:tr w:rsidR="003C19D4" w14:paraId="1ACA75C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carrera o diplomado: </w:t>
            </w:r>
          </w:p>
        </w:tc>
      </w:tr>
      <w:tr w:rsidR="003C19D4" w14:paraId="1ACA75C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2" w14:textId="77777777" w:rsidR="003C19D4" w:rsidRDefault="001573F0">
            <w:pPr>
              <w:spacing w:after="0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3C19D4" w14:paraId="1ACA75C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4" w14:textId="77777777" w:rsidR="003C19D4" w:rsidRDefault="001573F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A75AD" wp14:editId="1ACA75A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6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6D94D" id="Rectángulo: esquinas redondeadas 7" o:spid="_x0000_s1026" style="position:absolute;margin-left:236.25pt;margin-top:1.5pt;width:14.9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2pwhG9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A75AF" wp14:editId="1ACA75B0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CA75BB" w14:textId="77777777" w:rsidR="003C19D4" w:rsidRDefault="003C19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A75AF" id="Rectángulo: esquinas redondeadas 6" o:spid="_x0000_s1028" style="position:absolute;margin-left:98.25pt;margin-top:2.25pt;width:14.9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" adj="-11796480,,5400" path="m19474,at,,38948,38948,19474,,,19474l,97368at,77894,38948,116842,,97368,19474,116842l170392,116842at150918,77894,189866,116842,170392,116842,189866,97368l189866,19474at150918,,189866,38948,189866,19474,170392,l19474,xe" filled="f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1ACA75BB" w14:textId="77777777" w:rsidR="003C19D4" w:rsidRDefault="003C19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3C19D4" w14:paraId="1ACA75C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3C19D4" w14:paraId="1ACA75C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</w:p>
        </w:tc>
      </w:tr>
      <w:tr w:rsidR="003C19D4" w14:paraId="1ACA75C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3C19D4" w14:paraId="1ACA75C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C" w14:textId="77777777" w:rsidR="003C19D4" w:rsidRDefault="001573F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CA75B1" wp14:editId="1ACA75B2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8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049DD" id="Rectángulo: esquinas redondeadas 7" o:spid="_x0000_s1026" style="position:absolute;margin-left:236.25pt;margin-top:1.5pt;width:14.9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2pwhG9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CA75B3" wp14:editId="1ACA75B4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9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CA75BD" w14:textId="77777777" w:rsidR="003C19D4" w:rsidRDefault="003C19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A75B3" id="_x0000_s1029" style="position:absolute;margin-left:98.25pt;margin-top:2.25pt;width:14.95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" adj="-11796480,,5400" path="m19474,at,,38948,38948,19474,,,19474l,97368at,77894,38948,116842,,97368,19474,116842l170392,116842at150918,77894,189866,116842,170392,116842,189866,97368l189866,19474at150918,,189866,38948,189866,19474,170392,l19474,xe" filled="f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1ACA75BD" w14:textId="77777777" w:rsidR="003C19D4" w:rsidRDefault="003C19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             Cursando   </w:t>
            </w:r>
          </w:p>
        </w:tc>
      </w:tr>
      <w:tr w:rsidR="003C19D4" w14:paraId="1ACA75C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C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3C19D4" w14:paraId="1ACA75D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0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EXPERIENCIA PROFESIONAL </w:t>
            </w:r>
          </w:p>
        </w:tc>
      </w:tr>
      <w:tr w:rsidR="003C19D4" w14:paraId="1ACA75D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2" w14:textId="77777777" w:rsidR="003C19D4" w:rsidRDefault="001573F0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3C19D4" w14:paraId="1ACA75D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4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Hospital Juárez de México</w:t>
            </w:r>
          </w:p>
        </w:tc>
      </w:tr>
      <w:tr w:rsidR="003C19D4" w14:paraId="1ACA75D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(Actual): enero 2019 a enero 2020</w:t>
            </w:r>
          </w:p>
        </w:tc>
      </w:tr>
      <w:tr w:rsidR="003C19D4" w14:paraId="1ACA75D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Ayudante de Investigación</w:t>
            </w:r>
          </w:p>
        </w:tc>
      </w:tr>
      <w:tr w:rsidR="003C19D4" w14:paraId="1ACA75D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Salud Digna</w:t>
            </w:r>
          </w:p>
        </w:tc>
      </w:tr>
      <w:tr w:rsidR="003C19D4" w14:paraId="1ACA75D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C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(MES/AÑO) agosto 2022 a noviembre 2022</w:t>
            </w:r>
          </w:p>
        </w:tc>
      </w:tr>
      <w:tr w:rsidR="003C19D4" w14:paraId="1ACA75D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D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Analista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Química</w:t>
            </w:r>
          </w:p>
        </w:tc>
      </w:tr>
      <w:tr w:rsidR="003C19D4" w14:paraId="1ACA75E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 Facultad de Química</w:t>
            </w:r>
          </w:p>
        </w:tc>
      </w:tr>
      <w:tr w:rsidR="003C19D4" w14:paraId="1ACA75E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2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(MES/AÑO) enero 2022 a junio 2023</w:t>
            </w:r>
          </w:p>
        </w:tc>
      </w:tr>
      <w:tr w:rsidR="003C19D4" w14:paraId="1ACA75E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4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Ayudante de profesor</w:t>
            </w:r>
          </w:p>
        </w:tc>
      </w:tr>
      <w:tr w:rsidR="003C19D4" w14:paraId="1ACA75E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3C19D4" w14:paraId="1ACA75E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3C19D4" w14:paraId="1ACA75E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</w:p>
        </w:tc>
      </w:tr>
      <w:tr w:rsidR="003C19D4" w14:paraId="1ACA75E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C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3C19D4" w14:paraId="1ACA75E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E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(MES/AÑO) al (MES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/AÑO) </w:t>
            </w:r>
          </w:p>
        </w:tc>
      </w:tr>
      <w:tr w:rsidR="003C19D4" w14:paraId="1ACA75F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</w:p>
        </w:tc>
      </w:tr>
      <w:tr w:rsidR="003C19D4" w14:paraId="1ACA75F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2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3C19D4" w14:paraId="1ACA75F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4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3C19D4" w14:paraId="1ACA75F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Puerto Ocupado: </w:t>
            </w:r>
          </w:p>
        </w:tc>
      </w:tr>
      <w:tr w:rsidR="003C19D4" w14:paraId="1ACA75F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8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ACTIVIDADES EXTRA CURRICULARES</w:t>
            </w:r>
          </w:p>
        </w:tc>
      </w:tr>
      <w:tr w:rsidR="003C19D4" w14:paraId="1ACA75F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participaciones y o cursos en donde participo. </w:t>
            </w:r>
          </w:p>
        </w:tc>
      </w:tr>
      <w:tr w:rsidR="003C19D4" w14:paraId="1ACA75F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C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Participación en Laboratorio de fisiología vegetal de la Unidad de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Biotecnología y Prototipos en la FES Iztacala</w:t>
            </w:r>
          </w:p>
        </w:tc>
      </w:tr>
      <w:tr w:rsidR="003C19D4" w14:paraId="1ACA75F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5F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 Laboratorio de Farmacognosia de la Unidad de Biotecnología y Prototipos en FES Iztacala</w:t>
            </w:r>
          </w:p>
        </w:tc>
      </w:tr>
      <w:tr w:rsidR="003C19D4" w14:paraId="1ACA760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Participación en Laboratorio de Endocrinología molecular del Hospital Juárez de México.</w:t>
            </w:r>
          </w:p>
        </w:tc>
      </w:tr>
      <w:tr w:rsidR="003C19D4" w14:paraId="1ACA760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2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Hlk55840760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Participación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Laboratorio de Microbiología del Hospital Juárez de México</w:t>
            </w:r>
          </w:p>
        </w:tc>
      </w:tr>
      <w:tr w:rsidR="003C19D4" w14:paraId="1ACA760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4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 Estancia en métodos de Investigación en Universidad de la Plata, Argentina.</w:t>
            </w:r>
          </w:p>
        </w:tc>
      </w:tr>
      <w:bookmarkEnd w:id="0"/>
      <w:tr w:rsidR="003C19D4" w14:paraId="1ACA760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6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 Bioseguridad en FES Iztacala y Salud Digna.</w:t>
            </w:r>
          </w:p>
        </w:tc>
      </w:tr>
      <w:tr w:rsidR="003C19D4" w14:paraId="1ACA760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8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Curso en Biotecnología en FES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Iztacala.</w:t>
            </w:r>
          </w:p>
        </w:tc>
      </w:tr>
      <w:tr w:rsidR="003C19D4" w14:paraId="1ACA760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A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</w:t>
            </w:r>
          </w:p>
        </w:tc>
      </w:tr>
      <w:tr w:rsidR="003C19D4" w14:paraId="1ACA760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C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</w:t>
            </w:r>
          </w:p>
        </w:tc>
      </w:tr>
      <w:tr w:rsidR="003C19D4" w14:paraId="1ACA760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0E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HABILIDADES</w:t>
            </w:r>
          </w:p>
        </w:tc>
      </w:tr>
      <w:tr w:rsidR="003C19D4" w14:paraId="1ACA761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0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5 habilidad adquiridas.</w:t>
            </w:r>
          </w:p>
        </w:tc>
      </w:tr>
      <w:tr w:rsidR="003C19D4" w14:paraId="1ACA761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2" w14:textId="77777777" w:rsidR="003C19D4" w:rsidRDefault="001573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Dedicación.</w:t>
            </w:r>
          </w:p>
        </w:tc>
      </w:tr>
      <w:tr w:rsidR="003C19D4" w14:paraId="1ACA761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4" w14:textId="77777777" w:rsidR="003C19D4" w:rsidRDefault="001573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Organización.</w:t>
            </w:r>
          </w:p>
        </w:tc>
      </w:tr>
      <w:tr w:rsidR="003C19D4" w14:paraId="1ACA761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6" w14:textId="77777777" w:rsidR="003C19D4" w:rsidRDefault="001573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Liderazgo.</w:t>
            </w:r>
          </w:p>
        </w:tc>
      </w:tr>
      <w:tr w:rsidR="003C19D4" w14:paraId="1ACA761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8" w14:textId="77777777" w:rsidR="003C19D4" w:rsidRDefault="001573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Empatía.</w:t>
            </w:r>
          </w:p>
        </w:tc>
      </w:tr>
      <w:tr w:rsidR="003C19D4" w14:paraId="1ACA761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A" w14:textId="77777777" w:rsidR="003C19D4" w:rsidRDefault="001573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Iniciativa.</w:t>
            </w:r>
          </w:p>
        </w:tc>
      </w:tr>
      <w:tr w:rsidR="003C19D4" w14:paraId="1ACA761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C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DISTINCIONES Y RECONOCIMIENTOS</w:t>
            </w:r>
          </w:p>
        </w:tc>
      </w:tr>
      <w:tr w:rsidR="003C19D4" w14:paraId="1ACA761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1E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los reconocimientos adquiridos en su trayectoria laboral y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profesional. </w:t>
            </w:r>
          </w:p>
        </w:tc>
      </w:tr>
      <w:tr w:rsidR="003C19D4" w14:paraId="1ACA762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0" w14:textId="77777777" w:rsidR="003C19D4" w:rsidRDefault="001573F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Reconocimiento por presentación de carteles de proyectos de titulación en FES Iztacala.</w:t>
            </w:r>
          </w:p>
        </w:tc>
      </w:tr>
      <w:tr w:rsidR="003C19D4" w14:paraId="1ACA762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2" w14:textId="77777777" w:rsidR="003C19D4" w:rsidRDefault="003C19D4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19D4" w14:paraId="1ACA762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4" w14:textId="77777777" w:rsidR="003C19D4" w:rsidRDefault="003C19D4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19D4" w14:paraId="1ACA762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6" w14:textId="77777777" w:rsidR="003C19D4" w:rsidRDefault="003C19D4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19D4" w14:paraId="1ACA762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8" w14:textId="77777777" w:rsidR="003C19D4" w:rsidRDefault="003C19D4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19D4" w14:paraId="1ACA762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A" w14:textId="77777777" w:rsidR="003C19D4" w:rsidRDefault="001573F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PUBLICACIONES</w:t>
            </w:r>
          </w:p>
        </w:tc>
      </w:tr>
      <w:tr w:rsidR="003C19D4" w14:paraId="1ACA762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C" w14:textId="77777777" w:rsidR="003C19D4" w:rsidRDefault="001573F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3C19D4" w14:paraId="1ACA762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2E" w14:textId="77777777" w:rsidR="003C19D4" w:rsidRDefault="001573F0">
            <w:pPr>
              <w:pStyle w:val="Prrafodelista"/>
              <w:numPr>
                <w:ilvl w:val="0"/>
                <w:numId w:val="3"/>
              </w:numPr>
              <w:suppressAutoHyphens w:val="0"/>
              <w:spacing w:after="0"/>
              <w:jc w:val="both"/>
              <w:textAlignment w:val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Jiménez-Uribe AP, Hernández-Cruz EY, </w:t>
            </w:r>
            <w:r>
              <w:rPr>
                <w:rFonts w:ascii="Montserrat" w:hAnsi="Montserrat"/>
                <w:sz w:val="20"/>
                <w:szCs w:val="20"/>
              </w:rPr>
              <w:t xml:space="preserve">Ramírez-Magaña KJ, Pedraza-Chaverri J.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Involvement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of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Tricarboxylic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Acid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Cycle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Metabolites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Kidney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Diseases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Biomolecules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. 2021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Aug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 24;11(9):1259.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doi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: 10.3390/biom11091259. </w:t>
            </w:r>
          </w:p>
        </w:tc>
      </w:tr>
      <w:tr w:rsidR="003C19D4" w14:paraId="1ACA763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30" w14:textId="77777777" w:rsidR="003C19D4" w:rsidRDefault="001573F0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 xml:space="preserve">Gómez-Sierra T, Jiménez-Uribe AP, Ortega-Lozano AJ, </w:t>
            </w:r>
            <w:r>
              <w:rPr>
                <w:rFonts w:ascii="Montserrat" w:hAnsi="Montserrat" w:cs="Tahoma"/>
                <w:sz w:val="20"/>
                <w:szCs w:val="20"/>
              </w:rPr>
              <w:t xml:space="preserve">Ramírez-Magaña KJ, Pedraza-Chaverri J.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Antioxidants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affect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endoplasmic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reticulum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stress-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related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diseases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Vitam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Horm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Montserrat" w:hAnsi="Montserrat" w:cs="Tahoma"/>
                <w:sz w:val="20"/>
                <w:szCs w:val="20"/>
              </w:rPr>
              <w:t>2023;121:169</w:t>
            </w:r>
            <w:proofErr w:type="gramEnd"/>
            <w:r>
              <w:rPr>
                <w:rFonts w:ascii="Montserrat" w:hAnsi="Montserrat" w:cs="Tahoma"/>
                <w:sz w:val="20"/>
                <w:szCs w:val="20"/>
              </w:rPr>
              <w:t xml:space="preserve">-196.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doi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: 10.1016/bs.vh.2022.10.006.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Epub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2022 Nov 29. </w:t>
            </w:r>
          </w:p>
        </w:tc>
      </w:tr>
      <w:tr w:rsidR="003C19D4" w14:paraId="1ACA763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32" w14:textId="77777777" w:rsidR="003C19D4" w:rsidRDefault="001573F0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t xml:space="preserve">Hernández-Cruz EY, Eugenio-Pérez D, Ramírez-Magaña KJ, </w:t>
            </w:r>
            <w:r>
              <w:rPr>
                <w:rFonts w:ascii="Montserrat" w:hAnsi="Montserrat" w:cs="Tahoma"/>
                <w:sz w:val="20"/>
                <w:szCs w:val="20"/>
              </w:rPr>
              <w:t xml:space="preserve">Pedraza-Chaverri J.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Effects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of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Vegetal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Extracts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Metabolites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against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Oxidative Stress and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Associated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Diseases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Studies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Caenorhabditis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elegans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. ACS Omega. 2023 </w:t>
            </w:r>
            <w:proofErr w:type="gramStart"/>
            <w:r>
              <w:rPr>
                <w:rFonts w:ascii="Montserrat" w:hAnsi="Montserrat" w:cs="Tahoma"/>
                <w:sz w:val="20"/>
                <w:szCs w:val="20"/>
              </w:rPr>
              <w:t>Feb</w:t>
            </w:r>
            <w:proofErr w:type="gramEnd"/>
            <w:r>
              <w:rPr>
                <w:rFonts w:ascii="Montserrat" w:hAnsi="Montserrat" w:cs="Tahoma"/>
                <w:sz w:val="20"/>
                <w:szCs w:val="20"/>
              </w:rPr>
              <w:t xml:space="preserve"> 27;8(10):8936-8959. </w:t>
            </w:r>
            <w:proofErr w:type="spellStart"/>
            <w:r>
              <w:rPr>
                <w:rFonts w:ascii="Montserrat" w:hAnsi="Montserrat" w:cs="Tahoma"/>
                <w:sz w:val="20"/>
                <w:szCs w:val="20"/>
              </w:rPr>
              <w:t>doi</w:t>
            </w:r>
            <w:proofErr w:type="spellEnd"/>
            <w:r>
              <w:rPr>
                <w:rFonts w:ascii="Montserrat" w:hAnsi="Montserrat" w:cs="Tahoma"/>
                <w:sz w:val="20"/>
                <w:szCs w:val="20"/>
              </w:rPr>
              <w:t xml:space="preserve">: 10.1021/acsomega.2c07025. </w:t>
            </w:r>
          </w:p>
        </w:tc>
      </w:tr>
      <w:tr w:rsidR="003C19D4" w14:paraId="1ACA763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34" w14:textId="77777777" w:rsidR="003C19D4" w:rsidRDefault="003C19D4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C19D4" w14:paraId="1ACA763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7636" w14:textId="77777777" w:rsidR="003C19D4" w:rsidRDefault="003C19D4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1ACA7638" w14:textId="77777777" w:rsidR="003C19D4" w:rsidRDefault="003C19D4">
      <w:pPr>
        <w:rPr>
          <w:rFonts w:ascii="Arial Narrow" w:hAnsi="Arial Narrow"/>
          <w:sz w:val="20"/>
          <w:szCs w:val="20"/>
        </w:rPr>
      </w:pPr>
    </w:p>
    <w:sectPr w:rsidR="003C19D4">
      <w:headerReference w:type="default" r:id="rId7"/>
      <w:pgSz w:w="12240" w:h="15840"/>
      <w:pgMar w:top="1414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75B9" w14:textId="77777777" w:rsidR="00000000" w:rsidRDefault="001573F0">
      <w:pPr>
        <w:spacing w:after="0"/>
      </w:pPr>
      <w:r>
        <w:separator/>
      </w:r>
    </w:p>
  </w:endnote>
  <w:endnote w:type="continuationSeparator" w:id="0">
    <w:p w14:paraId="1ACA75BB" w14:textId="77777777" w:rsidR="00000000" w:rsidRDefault="00157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mbria"/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75B5" w14:textId="77777777" w:rsidR="00000000" w:rsidRDefault="001573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CA75B7" w14:textId="77777777" w:rsidR="00000000" w:rsidRDefault="00157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5BD" w14:textId="77777777" w:rsidR="00FD4873" w:rsidRDefault="001573F0">
    <w:pPr>
      <w:spacing w:before="120" w:after="120" w:line="3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CA75B5" wp14:editId="1ACA75B6">
          <wp:simplePos x="0" y="0"/>
          <wp:positionH relativeFrom="column">
            <wp:posOffset>-3813</wp:posOffset>
          </wp:positionH>
          <wp:positionV relativeFrom="paragraph">
            <wp:posOffset>281936</wp:posOffset>
          </wp:positionV>
          <wp:extent cx="5577840" cy="458269"/>
          <wp:effectExtent l="0" t="0" r="381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7840" cy="4582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97A"/>
    <w:multiLevelType w:val="multilevel"/>
    <w:tmpl w:val="18921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4CE8"/>
    <w:multiLevelType w:val="multilevel"/>
    <w:tmpl w:val="2674A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53FCE"/>
    <w:multiLevelType w:val="multilevel"/>
    <w:tmpl w:val="F9528476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5033">
    <w:abstractNumId w:val="0"/>
  </w:num>
  <w:num w:numId="2" w16cid:durableId="338847629">
    <w:abstractNumId w:val="1"/>
  </w:num>
  <w:num w:numId="3" w16cid:durableId="24353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19D4"/>
    <w:rsid w:val="001573F0"/>
    <w:rsid w:val="003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A75A4"/>
  <w15:docId w15:val="{D3860C61-AD0D-46F2-B8C3-0B5B544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333BF-0E77-43BF-994D-A6B9B783E5AD}"/>
</file>

<file path=customXml/itemProps2.xml><?xml version="1.0" encoding="utf-8"?>
<ds:datastoreItem xmlns:ds="http://schemas.openxmlformats.org/officeDocument/2006/customXml" ds:itemID="{2FDE82FA-E904-4640-80C5-CF0DD3EB0FD9}"/>
</file>

<file path=customXml/itemProps3.xml><?xml version="1.0" encoding="utf-8"?>
<ds:datastoreItem xmlns:ds="http://schemas.openxmlformats.org/officeDocument/2006/customXml" ds:itemID="{74686370-44B3-49D2-B6A9-DEA57667A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Karla Jaqueline Ramírez Magaña</cp:lastModifiedBy>
  <cp:revision>2</cp:revision>
  <cp:lastPrinted>2020-11-09T18:12:00Z</cp:lastPrinted>
  <dcterms:created xsi:type="dcterms:W3CDTF">2023-06-28T23:35:00Z</dcterms:created>
  <dcterms:modified xsi:type="dcterms:W3CDTF">2023-06-28T23:35:00Z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