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55"/>
      </w:tblGrid>
      <w:tr w:rsidR="00CA7D92" w14:paraId="402236F0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27061C" w14:textId="77777777" w:rsidR="00CA7D92" w:rsidRDefault="0055321B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color w:val="000000"/>
                <w:lang w:val="es-MX" w:eastAsia="es-MX"/>
              </w:rPr>
              <w:t xml:space="preserve">CURRICULUM PUBLICO ASEA </w:t>
            </w:r>
          </w:p>
        </w:tc>
      </w:tr>
      <w:tr w:rsidR="00CA7D92" w14:paraId="237E5AB7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A27C10" w14:textId="77777777" w:rsidR="00CA7D92" w:rsidRDefault="0055321B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DATOS DEL SERVIDOR PÚBLICO                                                                                                               (Anotar nombre del servidor público y puesto actual en la ASEA)</w:t>
            </w:r>
          </w:p>
        </w:tc>
      </w:tr>
      <w:tr w:rsidR="00CA7D92" w14:paraId="3BBA6205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6ADD58" w14:textId="77777777" w:rsidR="00CA7D92" w:rsidRDefault="0055321B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Nombre: Sergio Hernández Morales</w:t>
            </w:r>
          </w:p>
        </w:tc>
      </w:tr>
      <w:tr w:rsidR="00CA7D92" w14:paraId="0F895C36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4F269D" w14:textId="77777777" w:rsidR="00CA7D92" w:rsidRDefault="0055321B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Puesto: Subdirector de Área</w:t>
            </w:r>
          </w:p>
        </w:tc>
      </w:tr>
      <w:tr w:rsidR="00CA7D92" w14:paraId="45ADFA9A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A32ACF" w14:textId="77777777" w:rsidR="00CA7D92" w:rsidRDefault="0055321B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FORMACIÓN ACADEMICA</w:t>
            </w:r>
          </w:p>
        </w:tc>
      </w:tr>
      <w:tr w:rsidR="00CA7D92" w14:paraId="774CADD0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73B0A6" w14:textId="77777777" w:rsidR="00CA7D92" w:rsidRDefault="0055321B">
            <w:pPr>
              <w:spacing w:after="0"/>
              <w:jc w:val="both"/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Enlistar la información académica comenzando con el nivel superior y concluyendo con los diplomas o maestrías que se están cursando o que ya están concluidas.</w:t>
            </w:r>
          </w:p>
        </w:tc>
      </w:tr>
      <w:tr w:rsidR="00CA7D92" w14:paraId="60B8B9A4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B4F8C7" w14:textId="77777777" w:rsidR="00CA7D92" w:rsidRDefault="0055321B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Maestría, carrera o diplomado: Licenciatura en Ingeniería Química</w:t>
            </w:r>
          </w:p>
        </w:tc>
      </w:tr>
      <w:tr w:rsidR="00CA7D92" w14:paraId="608FBCE0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B6B021" w14:textId="77777777" w:rsidR="00CA7D92" w:rsidRDefault="0055321B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Institución: Facultad de Química de la UNAM</w:t>
            </w:r>
          </w:p>
        </w:tc>
      </w:tr>
      <w:tr w:rsidR="00CA7D92" w14:paraId="136054CD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4DC3E1" w14:textId="77777777" w:rsidR="00CA7D92" w:rsidRDefault="0055321B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266B51" wp14:editId="5DEFEB53">
                      <wp:simplePos x="0" y="0"/>
                      <wp:positionH relativeFrom="column">
                        <wp:posOffset>1317622</wp:posOffset>
                      </wp:positionH>
                      <wp:positionV relativeFrom="paragraph">
                        <wp:posOffset>-9528</wp:posOffset>
                      </wp:positionV>
                      <wp:extent cx="212726" cy="152403"/>
                      <wp:effectExtent l="0" t="0" r="15874" b="19047"/>
                      <wp:wrapNone/>
                      <wp:docPr id="2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726" cy="152403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A9432E9" w14:textId="77777777" w:rsidR="00CA7D92" w:rsidRDefault="0055321B">
                                  <w: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266B51" id="Rectángulo: esquinas redondeadas 2" o:spid="_x0000_s1026" style="position:absolute;margin-left:103.75pt;margin-top:-.75pt;width:16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2726,15240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" adj="-11796480,,5400" path="m25400,at,,50800,50800,25400,,,25400l,127002at,101602,50800,152402,,127002,25400,152402l187326,152403at161926,101603,212726,152403,187326,152403,212726,127003l212726,25400at161926,,212726,50800,212726,25400,187326,l25400,xe" filled="f" strokecolor="#70ad47" strokeweight=".35281mm">
                      <v:stroke joinstyle="miter"/>
                      <v:formulas/>
                      <v:path arrowok="t" o:connecttype="custom" o:connectlocs="106363,0;212726,76202;106363,152403;0,76202" o:connectangles="270,0,90,180" textboxrect="7440,7440,205286,144963"/>
                      <v:textbox inset="0,0,0,0">
                        <w:txbxContent>
                          <w:p w14:paraId="0A9432E9" w14:textId="77777777" w:rsidR="00CA7D92" w:rsidRDefault="0055321B">
                            <w:r>
                              <w:t xml:space="preserve"> 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23B461" wp14:editId="6CCBD649">
                      <wp:simplePos x="0" y="0"/>
                      <wp:positionH relativeFrom="column">
                        <wp:posOffset>3019421</wp:posOffset>
                      </wp:positionH>
                      <wp:positionV relativeFrom="paragraph">
                        <wp:posOffset>38103</wp:posOffset>
                      </wp:positionV>
                      <wp:extent cx="189866" cy="116842"/>
                      <wp:effectExtent l="0" t="0" r="19684" b="16508"/>
                      <wp:wrapNone/>
                      <wp:docPr id="3" name="Rectángulo: esquinas redondead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3A3A2C" id="Rectángulo: esquinas redondeadas 3" o:spid="_x0000_s1026" style="position:absolute;margin-left:237.75pt;margin-top:3pt;width:14.95pt;height: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  Cursando   </w:t>
            </w:r>
          </w:p>
        </w:tc>
      </w:tr>
      <w:tr w:rsidR="00CA7D92" w14:paraId="6B8AB9F1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A1E994" w14:textId="77777777" w:rsidR="00CA7D92" w:rsidRDefault="0055321B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(08/2002) al 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(02/2006)</w:t>
            </w:r>
          </w:p>
        </w:tc>
      </w:tr>
      <w:tr w:rsidR="00CA7D92" w14:paraId="22C2020F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0C3109" w14:textId="77777777" w:rsidR="00CA7D92" w:rsidRDefault="0055321B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</w:p>
        </w:tc>
      </w:tr>
      <w:tr w:rsidR="00CA7D92" w14:paraId="2E461004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D5C07C" w14:textId="77777777" w:rsidR="00CA7D92" w:rsidRDefault="0055321B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</w:p>
        </w:tc>
      </w:tr>
      <w:tr w:rsidR="00CA7D92" w14:paraId="6C978926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E1416B" w14:textId="77777777" w:rsidR="00CA7D92" w:rsidRDefault="0055321B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E8A1AF" wp14:editId="118F9776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4" name="Rectángulo: esquinas redondeada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1084B10B" w14:textId="77777777" w:rsidR="00CA7D92" w:rsidRDefault="00CA7D9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E8A1AF" id="Rectángulo: esquinas redondeadas 5" o:spid="_x0000_s1027" style="position:absolute;margin-left:236.25pt;margin-top:2.25pt;width:14.95pt;height: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" adj="-11796480,,5400" path="m19474,at,,38948,38948,19474,,,19474l,97368at,77894,38948,116842,,97368,19474,116842l170392,116842at150918,77894,189866,116842,170392,116842,189866,97368l189866,19474at150918,,189866,38948,189866,19474,170392,l19474,xe" filled="f" strokecolor="#70ad47" strokeweight=".35281mm">
                      <v:stroke joinstyle="miter"/>
                      <v:formulas/>
                      <v:path arrowok="t" o:connecttype="custom" o:connectlocs="94933,0;189866,58421;94933,116842;0,58421" o:connectangles="270,0,90,180" textboxrect="5704,5704,184162,111138"/>
                      <v:textbox inset="0,0,0,0">
                        <w:txbxContent>
                          <w:p w14:paraId="1084B10B" w14:textId="77777777" w:rsidR="00CA7D92" w:rsidRDefault="00CA7D9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B23806" wp14:editId="6C1C13D2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5" name="Rectángulo: esquinas redondead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A5DA76" id="Rectángulo: esquinas redondeadas 4" o:spid="_x0000_s1026" style="position:absolute;margin-left:99pt;margin-top:2.25pt;width:14.95pt;height: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CA7D92" w14:paraId="0F834F00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756A7F" w14:textId="77777777" w:rsidR="00CA7D92" w:rsidRDefault="0055321B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</w:p>
        </w:tc>
      </w:tr>
      <w:tr w:rsidR="00CA7D92" w14:paraId="614FCCC7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7A63B4" w14:textId="77777777" w:rsidR="00CA7D92" w:rsidRDefault="0055321B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</w:p>
        </w:tc>
      </w:tr>
      <w:tr w:rsidR="00CA7D92" w14:paraId="5426F47B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6FC6B5" w14:textId="77777777" w:rsidR="00CA7D92" w:rsidRDefault="0055321B">
            <w:pPr>
              <w:spacing w:after="0"/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</w:p>
        </w:tc>
      </w:tr>
      <w:tr w:rsidR="00CA7D92" w14:paraId="7B12C069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7DEDA5" w14:textId="77777777" w:rsidR="00CA7D92" w:rsidRDefault="0055321B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3150BC" wp14:editId="5AF2F012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19046</wp:posOffset>
                      </wp:positionV>
                      <wp:extent cx="189866" cy="116842"/>
                      <wp:effectExtent l="0" t="0" r="19684" b="16508"/>
                      <wp:wrapNone/>
                      <wp:docPr id="6" name="Rectángulo: esquinas redondeada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A3C0CD" id="Rectángulo: esquinas redondeadas 7" o:spid="_x0000_s1026" style="position:absolute;margin-left:236.25pt;margin-top:1.5pt;width:14.95pt;height:9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4F0D016" wp14:editId="156BA4E6">
                      <wp:simplePos x="0" y="0"/>
                      <wp:positionH relativeFrom="column">
                        <wp:posOffset>1247771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7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E953F90" w14:textId="77777777" w:rsidR="00CA7D92" w:rsidRDefault="00CA7D9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F0D016" id="Rectángulo: esquinas redondeadas 6" o:spid="_x0000_s1028" style="position:absolute;margin-left:98.25pt;margin-top:2.25pt;width:14.95pt;height: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" adj="-11796480,,5400" path="m19474,at,,38948,38948,19474,,,19474l,97368at,77894,38948,116842,,97368,19474,116842l170392,116842at150918,77894,189866,116842,170392,116842,189866,97368l189866,19474at150918,,189866,38948,189866,19474,170392,l19474,xe" filled="f" strokecolor="#70ad47" strokeweight=".35281mm">
                      <v:stroke joinstyle="miter"/>
                      <v:formulas/>
                      <v:path arrowok="t" o:connecttype="custom" o:connectlocs="94933,0;189866,58421;94933,116842;0,58421" o:connectangles="270,0,90,180" textboxrect="5704,5704,184162,111138"/>
                      <v:textbox inset="0,0,0,0">
                        <w:txbxContent>
                          <w:p w14:paraId="0E953F90" w14:textId="77777777" w:rsidR="00CA7D92" w:rsidRDefault="00CA7D9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CA7D92" w14:paraId="6E591D34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6C6486" w14:textId="77777777" w:rsidR="00CA7D92" w:rsidRDefault="0055321B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</w:p>
        </w:tc>
      </w:tr>
      <w:tr w:rsidR="00CA7D92" w14:paraId="1546FAC1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C23A64" w14:textId="77777777" w:rsidR="00CA7D92" w:rsidRDefault="0055321B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</w:p>
        </w:tc>
      </w:tr>
      <w:tr w:rsidR="00CA7D92" w14:paraId="47370A64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0E6B4B" w14:textId="77777777" w:rsidR="00CA7D92" w:rsidRDefault="0055321B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</w:p>
        </w:tc>
      </w:tr>
      <w:tr w:rsidR="00CA7D92" w14:paraId="189E1A85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96789E" w14:textId="77777777" w:rsidR="00CA7D92" w:rsidRDefault="0055321B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DA1DB47" wp14:editId="256616D3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19046</wp:posOffset>
                      </wp:positionV>
                      <wp:extent cx="189866" cy="116842"/>
                      <wp:effectExtent l="0" t="0" r="19684" b="16508"/>
                      <wp:wrapNone/>
                      <wp:docPr id="8" name="Rectángulo: esquinas redondeada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4F6A49" id="Rectángulo: esquinas redondeadas 7" o:spid="_x0000_s1026" style="position:absolute;margin-left:236.25pt;margin-top:1.5pt;width:14.95pt;height:9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88662EF" wp14:editId="368E5333">
                      <wp:simplePos x="0" y="0"/>
                      <wp:positionH relativeFrom="column">
                        <wp:posOffset>1247771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9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32670735" w14:textId="77777777" w:rsidR="00CA7D92" w:rsidRDefault="00CA7D9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8662EF" id="_x0000_s1029" style="position:absolute;margin-left:98.25pt;margin-top:2.25pt;width:14.95pt;height:9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" adj="-11796480,,5400" path="m19474,at,,38948,38948,19474,,,19474l,97368at,77894,38948,116842,,97368,19474,116842l170392,116842at150918,77894,189866,116842,170392,116842,189866,97368l189866,19474at150918,,189866,38948,189866,19474,170392,l19474,xe" filled="f" strokecolor="#70ad47" strokeweight=".35281mm">
                      <v:stroke joinstyle="miter"/>
                      <v:formulas/>
                      <v:path arrowok="t" o:connecttype="custom" o:connectlocs="94933,0;189866,58421;94933,116842;0,58421" o:connectangles="270,0,90,180" textboxrect="5704,5704,184162,111138"/>
                      <v:textbox inset="0,0,0,0">
                        <w:txbxContent>
                          <w:p w14:paraId="32670735" w14:textId="77777777" w:rsidR="00CA7D92" w:rsidRDefault="00CA7D9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CA7D92" w14:paraId="433A0DA8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6C20FC" w14:textId="77777777" w:rsidR="00CA7D92" w:rsidRDefault="0055321B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(MES/AÑO) al (MES/AÑO) </w:t>
            </w:r>
          </w:p>
        </w:tc>
      </w:tr>
      <w:tr w:rsidR="00CA7D92" w14:paraId="74885A40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2AC305" w14:textId="77777777" w:rsidR="00CA7D92" w:rsidRDefault="0055321B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 xml:space="preserve">EXPERIENCIA PROFESIONAL </w:t>
            </w:r>
          </w:p>
        </w:tc>
      </w:tr>
      <w:tr w:rsidR="00CA7D92" w14:paraId="193B5B8D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FB355F" w14:textId="77777777" w:rsidR="00CA7D92" w:rsidRDefault="0055321B">
            <w:pPr>
              <w:spacing w:after="0"/>
              <w:jc w:val="both"/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Enlistar por lo menos los últimos 3 empleos donde haya prestado sus servicios empezando por el más reciente al más antiguo. </w:t>
            </w:r>
          </w:p>
        </w:tc>
      </w:tr>
      <w:tr w:rsidR="00CA7D92" w14:paraId="0276BE6B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33E221" w14:textId="77777777" w:rsidR="00CA7D92" w:rsidRDefault="0055321B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Institución: Agencia Nacional de Seguridad, Energía y Ambiente</w:t>
            </w:r>
          </w:p>
        </w:tc>
      </w:tr>
      <w:tr w:rsidR="00CA7D92" w14:paraId="155AF1D8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73CBB7" w14:textId="77777777" w:rsidR="00CA7D92" w:rsidRDefault="0055321B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(MES/AÑO) al (Actual) agosto de 2015 al Actual</w:t>
            </w:r>
          </w:p>
        </w:tc>
      </w:tr>
      <w:tr w:rsidR="00CA7D92" w14:paraId="635630FB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FCA516" w14:textId="77777777" w:rsidR="00CA7D92" w:rsidRDefault="0055321B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Puesto Ocupado: Subdirector de Área</w:t>
            </w:r>
          </w:p>
        </w:tc>
      </w:tr>
      <w:tr w:rsidR="00CA7D92" w14:paraId="6B3116F4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A1EDEA" w14:textId="77777777" w:rsidR="00CA7D92" w:rsidRDefault="0055321B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Institución: Grupo Viasa S. A de C. V</w:t>
            </w:r>
          </w:p>
        </w:tc>
      </w:tr>
      <w:tr w:rsidR="00CA7D92" w14:paraId="23380131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4A6CAD" w14:textId="77777777" w:rsidR="00CA7D92" w:rsidRDefault="0055321B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Periodo del (MES/AÑO) al (MES/AÑO) (06/2014 al (05/2015)</w:t>
            </w:r>
          </w:p>
        </w:tc>
      </w:tr>
      <w:tr w:rsidR="00CA7D92" w14:paraId="2A9A5340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926E32" w14:textId="77777777" w:rsidR="00CA7D92" w:rsidRDefault="0055321B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Puesto Ocupado: Ingeniero de Proyecto</w:t>
            </w:r>
          </w:p>
        </w:tc>
      </w:tr>
      <w:tr w:rsidR="00CA7D92" w14:paraId="13927D02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7884FB" w14:textId="77777777" w:rsidR="00CA7D92" w:rsidRDefault="0055321B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Institución:  Delta Proyectos y Des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arrollo S. A de C. V</w:t>
            </w:r>
          </w:p>
        </w:tc>
      </w:tr>
      <w:tr w:rsidR="00CA7D92" w14:paraId="264E2837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D277E3" w14:textId="77777777" w:rsidR="00CA7D92" w:rsidRDefault="0055321B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Periodo del (MES/AÑO) al (MES/AÑO) (05/2013) al (10/2013)</w:t>
            </w:r>
          </w:p>
        </w:tc>
      </w:tr>
      <w:tr w:rsidR="00CA7D92" w14:paraId="31C9111A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699D6D" w14:textId="77777777" w:rsidR="00CA7D92" w:rsidRDefault="0055321B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Puesto Ocupado: Proyectista de Tubería</w:t>
            </w:r>
          </w:p>
        </w:tc>
      </w:tr>
      <w:tr w:rsidR="00CA7D92" w14:paraId="20A56437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A1D642" w14:textId="77777777" w:rsidR="00CA7D92" w:rsidRDefault="0055321B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Institución: Torre de Ingeniería, UNAM</w:t>
            </w:r>
          </w:p>
        </w:tc>
      </w:tr>
      <w:tr w:rsidR="00CA7D92" w14:paraId="6976C569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025B57" w14:textId="77777777" w:rsidR="00CA7D92" w:rsidRDefault="0055321B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Periodo del (MES/AÑO) al (MES/AÑO) (08/2011) al (04/2013)</w:t>
            </w:r>
          </w:p>
        </w:tc>
      </w:tr>
      <w:tr w:rsidR="00CA7D92" w14:paraId="2EF67A18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803ED0" w14:textId="77777777" w:rsidR="00CA7D92" w:rsidRDefault="0055321B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Ingeniero de 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proyecto vigente </w:t>
            </w:r>
          </w:p>
        </w:tc>
      </w:tr>
      <w:tr w:rsidR="00CA7D92" w14:paraId="3DA27F01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B6BDF7" w14:textId="77777777" w:rsidR="00CA7D92" w:rsidRDefault="0055321B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</w:p>
        </w:tc>
      </w:tr>
      <w:tr w:rsidR="00CA7D92" w14:paraId="76F0388C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EF0DC6" w14:textId="77777777" w:rsidR="00CA7D92" w:rsidRDefault="0055321B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</w:p>
        </w:tc>
      </w:tr>
      <w:tr w:rsidR="00CA7D92" w14:paraId="03F3F1B4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B647F8" w14:textId="77777777" w:rsidR="00CA7D92" w:rsidRDefault="0055321B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</w:p>
        </w:tc>
      </w:tr>
      <w:tr w:rsidR="00CA7D92" w14:paraId="5EFC46AA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8C3C90" w14:textId="77777777" w:rsidR="00CA7D92" w:rsidRDefault="0055321B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</w:p>
        </w:tc>
      </w:tr>
      <w:tr w:rsidR="00CA7D92" w14:paraId="36D5143D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2FC63F" w14:textId="77777777" w:rsidR="00CA7D92" w:rsidRDefault="0055321B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</w:p>
        </w:tc>
      </w:tr>
      <w:tr w:rsidR="00CA7D92" w14:paraId="7AF1F828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76283A" w14:textId="77777777" w:rsidR="00CA7D92" w:rsidRDefault="0055321B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Puerto Ocupado: </w:t>
            </w:r>
          </w:p>
        </w:tc>
      </w:tr>
      <w:tr w:rsidR="00CA7D92" w14:paraId="7680BFEC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CA147D" w14:textId="77777777" w:rsidR="00CA7D92" w:rsidRDefault="0055321B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ACTIVIDADES EXTRA CURRICULARES</w:t>
            </w:r>
          </w:p>
        </w:tc>
      </w:tr>
      <w:tr w:rsidR="00CA7D92" w14:paraId="3F2B9114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4FA9A2" w14:textId="77777777" w:rsidR="00CA7D92" w:rsidRDefault="0055321B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Enlistar participaciones y o cursos en donde participo. </w:t>
            </w:r>
          </w:p>
        </w:tc>
      </w:tr>
      <w:tr w:rsidR="00CA7D92" w14:paraId="3E92113A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699552" w14:textId="77777777" w:rsidR="00CA7D92" w:rsidRDefault="0055321B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en Conocimiento del Negocio del Subsector Hidrocarburos dentro del Contexto Actual</w:t>
            </w:r>
          </w:p>
        </w:tc>
      </w:tr>
      <w:tr w:rsidR="00CA7D92" w14:paraId="4BC68B4A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ABBEE2" w14:textId="77777777" w:rsidR="00CA7D92" w:rsidRDefault="0055321B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en Introducción a la Ley General de Archivos</w:t>
            </w:r>
          </w:p>
        </w:tc>
      </w:tr>
      <w:tr w:rsidR="00CA7D92" w14:paraId="48F9FE02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DA6FA6" w14:textId="77777777" w:rsidR="00CA7D92" w:rsidRDefault="0055321B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en Derechos Humanos, Medio Ambiente y Sustentabilidad</w:t>
            </w:r>
          </w:p>
        </w:tc>
      </w:tr>
      <w:tr w:rsidR="00CA7D92" w14:paraId="41E8A203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92703D" w14:textId="77777777" w:rsidR="00CA7D92" w:rsidRDefault="0055321B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en Introducción a la Ley Federal de Transparenc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ia y Acceso a la Información Pública</w:t>
            </w:r>
          </w:p>
        </w:tc>
      </w:tr>
      <w:tr w:rsidR="00CA7D92" w14:paraId="43F8FC5E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9C1C5E" w14:textId="77777777" w:rsidR="00CA7D92" w:rsidRDefault="0055321B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Curso en Inducción a la inspección en Seguridad y Salud en el Trabajo</w:t>
            </w:r>
          </w:p>
        </w:tc>
      </w:tr>
      <w:tr w:rsidR="00CA7D92" w14:paraId="28C5C1A9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F68128" w14:textId="77777777" w:rsidR="00CA7D92" w:rsidRDefault="0055321B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Curso en Inducción y Especialización en Prácticas, Normas y Procedimientos de la SSPA para contratistas que laboran en las 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instalaciones de Pemex y Organismos Subsidiarios</w:t>
            </w:r>
          </w:p>
        </w:tc>
      </w:tr>
      <w:tr w:rsidR="00CA7D92" w14:paraId="21F3ED89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A339F9" w14:textId="77777777" w:rsidR="00CA7D92" w:rsidRDefault="0055321B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HABILIDADES</w:t>
            </w:r>
          </w:p>
        </w:tc>
      </w:tr>
      <w:tr w:rsidR="00CA7D92" w14:paraId="782092C5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EC5FB6" w14:textId="77777777" w:rsidR="00CA7D92" w:rsidRDefault="0055321B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Enlistar 5 habilidad adquiridas.</w:t>
            </w:r>
          </w:p>
        </w:tc>
      </w:tr>
      <w:tr w:rsidR="00CA7D92" w14:paraId="12250802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AB7E9D" w14:textId="77777777" w:rsidR="00CA7D92" w:rsidRDefault="0055321B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Trabajo en Equipo</w:t>
            </w:r>
          </w:p>
        </w:tc>
      </w:tr>
      <w:tr w:rsidR="00CA7D92" w14:paraId="6A8107CB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B0E655" w14:textId="77777777" w:rsidR="00CA7D92" w:rsidRDefault="0055321B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Organización </w:t>
            </w:r>
          </w:p>
        </w:tc>
      </w:tr>
      <w:tr w:rsidR="00CA7D92" w14:paraId="04728F8D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14EA6F" w14:textId="77777777" w:rsidR="00CA7D92" w:rsidRDefault="0055321B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Dinámico</w:t>
            </w:r>
          </w:p>
        </w:tc>
      </w:tr>
      <w:tr w:rsidR="00CA7D92" w14:paraId="3E07745B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F9C500" w14:textId="77777777" w:rsidR="00CA7D92" w:rsidRDefault="0055321B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Compromiso</w:t>
            </w:r>
          </w:p>
        </w:tc>
      </w:tr>
      <w:tr w:rsidR="00CA7D92" w14:paraId="21DFB2CC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079B5A" w14:textId="77777777" w:rsidR="00CA7D92" w:rsidRDefault="0055321B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Responsabilidad</w:t>
            </w:r>
          </w:p>
        </w:tc>
      </w:tr>
      <w:tr w:rsidR="00CA7D92" w14:paraId="7889E116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DB138E" w14:textId="77777777" w:rsidR="00CA7D92" w:rsidRDefault="0055321B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DISTINCIONES Y RECONOCIMIENTOS</w:t>
            </w:r>
          </w:p>
        </w:tc>
      </w:tr>
      <w:tr w:rsidR="00CA7D92" w14:paraId="26597AEF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8CF32A" w14:textId="77777777" w:rsidR="00CA7D92" w:rsidRDefault="0055321B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Enlistar los reconocimientos adquiridos en su 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trayectoria laboral y profesional. </w:t>
            </w:r>
          </w:p>
        </w:tc>
      </w:tr>
      <w:tr w:rsidR="00CA7D92" w14:paraId="64F5C7DA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CDF326" w14:textId="77777777" w:rsidR="00CA7D92" w:rsidRDefault="0055321B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Reconocimiento por seis años de servicio en la ASEA</w:t>
            </w:r>
          </w:p>
        </w:tc>
      </w:tr>
      <w:tr w:rsidR="00CA7D92" w14:paraId="71DA312B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00E83C" w14:textId="77777777" w:rsidR="00CA7D92" w:rsidRDefault="00CA7D92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CA7D92" w14:paraId="596C8545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9D23A0" w14:textId="77777777" w:rsidR="00CA7D92" w:rsidRDefault="00CA7D92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CA7D92" w14:paraId="7307941D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41813B" w14:textId="77777777" w:rsidR="00CA7D92" w:rsidRDefault="00CA7D92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CA7D92" w14:paraId="587B334E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CA1B05" w14:textId="77777777" w:rsidR="00CA7D92" w:rsidRDefault="00CA7D92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CA7D92" w14:paraId="147F3EA2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6C22C9" w14:textId="77777777" w:rsidR="00CA7D92" w:rsidRDefault="0055321B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PUBLICACIONES</w:t>
            </w:r>
          </w:p>
        </w:tc>
      </w:tr>
      <w:tr w:rsidR="00CA7D92" w14:paraId="3DD95921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927682" w14:textId="77777777" w:rsidR="00CA7D92" w:rsidRDefault="0055321B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Enlistar algunas publicaciones adquiridas en su trayectoria laboral y profesional</w:t>
            </w:r>
          </w:p>
        </w:tc>
      </w:tr>
      <w:tr w:rsidR="00CA7D92" w14:paraId="027D328E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3D2339" w14:textId="77777777" w:rsidR="00CA7D92" w:rsidRDefault="0055321B">
            <w:pPr>
              <w:pStyle w:val="Prrafodelista"/>
              <w:numPr>
                <w:ilvl w:val="0"/>
                <w:numId w:val="3"/>
              </w:numPr>
              <w:suppressAutoHyphens w:val="0"/>
              <w:spacing w:after="0"/>
              <w:jc w:val="both"/>
              <w:textAlignment w:val="auto"/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Dendrochronological potential of Fraxinus Uhdei and its 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use asbioindicator of Fossil CO2 Emissions deduced from radiocarbon concentrations in tree rings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val="en-US" w:eastAsia="es-MX"/>
              </w:rPr>
              <w:t> </w:t>
            </w:r>
          </w:p>
        </w:tc>
      </w:tr>
      <w:tr w:rsidR="00CA7D92" w14:paraId="2F4A863C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0913D5" w14:textId="77777777" w:rsidR="00CA7D92" w:rsidRDefault="00CA7D92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after="0"/>
              <w:jc w:val="both"/>
              <w:textAlignment w:val="auto"/>
              <w:rPr>
                <w:rFonts w:ascii="Montserrat" w:hAnsi="Montserrat" w:cs="Tahoma"/>
                <w:sz w:val="20"/>
                <w:szCs w:val="20"/>
              </w:rPr>
            </w:pPr>
          </w:p>
        </w:tc>
      </w:tr>
      <w:tr w:rsidR="00CA7D92" w14:paraId="4C61DE93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0C6A96" w14:textId="77777777" w:rsidR="00CA7D92" w:rsidRDefault="00CA7D92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after="0"/>
              <w:jc w:val="both"/>
              <w:textAlignment w:val="auto"/>
              <w:rPr>
                <w:rFonts w:ascii="Montserrat" w:hAnsi="Montserrat" w:cs="Tahoma"/>
                <w:sz w:val="20"/>
                <w:szCs w:val="20"/>
              </w:rPr>
            </w:pPr>
          </w:p>
        </w:tc>
      </w:tr>
      <w:tr w:rsidR="00CA7D92" w14:paraId="7E8F1695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A47E53" w14:textId="77777777" w:rsidR="00CA7D92" w:rsidRDefault="00CA7D92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after="0"/>
              <w:jc w:val="both"/>
              <w:textAlignment w:val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CA7D92" w14:paraId="1FAD07D6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624990" w14:textId="77777777" w:rsidR="00CA7D92" w:rsidRDefault="00CA7D92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after="0"/>
              <w:jc w:val="both"/>
              <w:textAlignment w:val="auto"/>
              <w:rPr>
                <w:rFonts w:ascii="Montserrat" w:hAnsi="Montserrat" w:cs="Tahoma"/>
                <w:sz w:val="20"/>
                <w:szCs w:val="20"/>
              </w:rPr>
            </w:pPr>
          </w:p>
        </w:tc>
      </w:tr>
    </w:tbl>
    <w:p w14:paraId="4C124D25" w14:textId="77777777" w:rsidR="00CA7D92" w:rsidRDefault="00CA7D92">
      <w:pPr>
        <w:rPr>
          <w:rFonts w:ascii="Arial Narrow" w:hAnsi="Arial Narrow"/>
          <w:sz w:val="20"/>
          <w:szCs w:val="20"/>
        </w:rPr>
      </w:pPr>
    </w:p>
    <w:sectPr w:rsidR="00CA7D92">
      <w:headerReference w:type="default" r:id="rId7"/>
      <w:footerReference w:type="default" r:id="rId8"/>
      <w:pgSz w:w="12240" w:h="15840"/>
      <w:pgMar w:top="1414" w:right="1041" w:bottom="993" w:left="1134" w:header="0" w:footer="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515E2" w14:textId="77777777" w:rsidR="0055321B" w:rsidRDefault="0055321B">
      <w:pPr>
        <w:spacing w:after="0"/>
      </w:pPr>
      <w:r>
        <w:separator/>
      </w:r>
    </w:p>
  </w:endnote>
  <w:endnote w:type="continuationSeparator" w:id="0">
    <w:p w14:paraId="1E875A59" w14:textId="77777777" w:rsidR="0055321B" w:rsidRDefault="005532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D5BBB" w14:textId="77777777" w:rsidR="005F23F1" w:rsidRDefault="005532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6715B" w14:textId="77777777" w:rsidR="0055321B" w:rsidRDefault="0055321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279FFCD" w14:textId="77777777" w:rsidR="0055321B" w:rsidRDefault="005532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9CB6A" w14:textId="77777777" w:rsidR="005F23F1" w:rsidRDefault="0055321B">
    <w:pPr>
      <w:spacing w:before="120" w:after="120" w:line="360" w:lineRule="auto"/>
    </w:pPr>
    <w:r>
      <w:rPr>
        <w:noProof/>
      </w:rPr>
      <w:drawing>
        <wp:inline distT="0" distB="0" distL="0" distR="0" wp14:anchorId="05E69640" wp14:editId="7A1ECC65">
          <wp:extent cx="4648837" cy="628650"/>
          <wp:effectExtent l="0" t="0" r="0" b="0"/>
          <wp:docPr id="1" name="Imagen 1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8837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54BA8"/>
    <w:multiLevelType w:val="multilevel"/>
    <w:tmpl w:val="7DA49F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86F9E"/>
    <w:multiLevelType w:val="multilevel"/>
    <w:tmpl w:val="8FC85FB2"/>
    <w:lvl w:ilvl="0">
      <w:start w:val="1"/>
      <w:numFmt w:val="decimal"/>
      <w:lvlText w:val="%1."/>
      <w:lvlJc w:val="left"/>
      <w:pPr>
        <w:ind w:left="720" w:hanging="360"/>
      </w:pPr>
      <w:rPr>
        <w:rFonts w:ascii="Montserrat" w:hAnsi="Montserra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C216E"/>
    <w:multiLevelType w:val="multilevel"/>
    <w:tmpl w:val="4B4024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542076">
    <w:abstractNumId w:val="0"/>
  </w:num>
  <w:num w:numId="2" w16cid:durableId="1228615755">
    <w:abstractNumId w:val="2"/>
  </w:num>
  <w:num w:numId="3" w16cid:durableId="1703818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A7D92"/>
    <w:rsid w:val="0055321B"/>
    <w:rsid w:val="00BC2000"/>
    <w:rsid w:val="00CA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FFB1A"/>
  <w15:docId w15:val="{21BACCDD-A7D4-45F6-B820-20DFADC7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 w:val="24"/>
        <w:szCs w:val="24"/>
        <w:lang w:val="es-ES_tradnl" w:eastAsia="ja-JP" w:bidi="ar-SA"/>
      </w:rPr>
    </w:rPrDefault>
    <w:pPrDefault>
      <w:pPr>
        <w:autoSpaceDN w:val="0"/>
        <w:spacing w:after="20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spacing w:after="0"/>
      <w:outlineLvl w:val="0"/>
    </w:pPr>
    <w:rPr>
      <w:rFonts w:ascii="Arial" w:eastAsia="Times New Roman" w:hAnsi="Arial"/>
      <w:b/>
      <w:sz w:val="28"/>
      <w:szCs w:val="20"/>
      <w:lang w:val="es-ES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after="0"/>
      <w:outlineLvl w:val="2"/>
    </w:pPr>
    <w:rPr>
      <w:rFonts w:ascii="Arial" w:eastAsia="Times New Roman" w:hAnsi="Arial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Lucida Grande" w:hAnsi="Lucida Grande"/>
      <w:sz w:val="18"/>
      <w:szCs w:val="18"/>
    </w:rPr>
  </w:style>
  <w:style w:type="paragraph" w:styleId="Textoindependiente">
    <w:name w:val="Body Text"/>
    <w:basedOn w:val="Normal"/>
    <w:pPr>
      <w:spacing w:after="0"/>
      <w:jc w:val="both"/>
    </w:pPr>
    <w:rPr>
      <w:rFonts w:ascii="Times New Roman" w:eastAsia="Times New Roman" w:hAnsi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rPr>
      <w:rFonts w:ascii="Times New Roman" w:eastAsia="Times New Roman" w:hAnsi="Times New Roman" w:cs="Times New Roman"/>
      <w:szCs w:val="20"/>
      <w:lang w:val="es-ES" w:eastAsia="es-ES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Ttulo1Car">
    <w:name w:val="Título 1 Car"/>
    <w:basedOn w:val="Fuentedeprrafopredeter"/>
    <w:rPr>
      <w:rFonts w:ascii="Arial" w:eastAsia="Times New Roman" w:hAnsi="Arial" w:cs="Times New Roman"/>
      <w:b/>
      <w:sz w:val="28"/>
      <w:szCs w:val="20"/>
      <w:lang w:val="es-ES" w:eastAsia="es-ES"/>
    </w:rPr>
  </w:style>
  <w:style w:type="character" w:customStyle="1" w:styleId="Ttulo3Car">
    <w:name w:val="Título 3 Car"/>
    <w:basedOn w:val="Fuentedeprrafopredeter"/>
    <w:rPr>
      <w:rFonts w:ascii="Arial" w:eastAsia="Times New Roman" w:hAnsi="Arial" w:cs="Times New Roman"/>
      <w:b/>
      <w:szCs w:val="20"/>
      <w:lang w:val="es-ES" w:eastAsia="es-ES"/>
    </w:rPr>
  </w:style>
  <w:style w:type="paragraph" w:styleId="Prrafodelista">
    <w:name w:val="List Paragraph"/>
    <w:basedOn w:val="Normal"/>
    <w:pPr>
      <w:ind w:left="720"/>
    </w:p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val="es-MX" w:eastAsia="es-MX"/>
    </w:rPr>
  </w:style>
  <w:style w:type="paragraph" w:customStyle="1" w:styleId="Default">
    <w:name w:val="Default"/>
    <w:pPr>
      <w:suppressAutoHyphens/>
      <w:autoSpaceDE w:val="0"/>
      <w:spacing w:after="0"/>
    </w:pPr>
    <w:rPr>
      <w:rFonts w:ascii="Tahoma" w:eastAsia="Times New Roman" w:hAnsi="Tahoma" w:cs="Tahoma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FCA43145E6B349BCC9BDD8853E2C95" ma:contentTypeVersion="4" ma:contentTypeDescription="Crear nuevo documento." ma:contentTypeScope="" ma:versionID="dc2998da1d04d5f8e017004f87ecb9ef">
  <xsd:schema xmlns:xsd="http://www.w3.org/2001/XMLSchema" xmlns:xs="http://www.w3.org/2001/XMLSchema" xmlns:p="http://schemas.microsoft.com/office/2006/metadata/properties" xmlns:ns2="eb47b3fe-5017-468a-97cc-66a8972f2915" xmlns:ns3="2ed0566c-f3dd-4d39-95a5-1f459d3163e0" targetNamespace="http://schemas.microsoft.com/office/2006/metadata/properties" ma:root="true" ma:fieldsID="248b3373d9810d60d6abf4d9c08870c0" ns2:_="" ns3:_="">
    <xsd:import namespace="eb47b3fe-5017-468a-97cc-66a8972f2915"/>
    <xsd:import namespace="2ed0566c-f3dd-4d39-95a5-1f459d316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7b3fe-5017-468a-97cc-66a8972f29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0566c-f3dd-4d39-95a5-1f459d316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00F54F-E166-428C-80EB-474E3028C0CE}"/>
</file>

<file path=customXml/itemProps2.xml><?xml version="1.0" encoding="utf-8"?>
<ds:datastoreItem xmlns:ds="http://schemas.openxmlformats.org/officeDocument/2006/customXml" ds:itemID="{68C537CB-8AD2-4460-863D-8B114D187C59}"/>
</file>

<file path=customXml/itemProps3.xml><?xml version="1.0" encoding="utf-8"?>
<ds:datastoreItem xmlns:ds="http://schemas.openxmlformats.org/officeDocument/2006/customXml" ds:itemID="{18468D8E-A85C-4AAB-A4D7-8A27FBFCC1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ed18</dc:creator>
  <cp:lastModifiedBy>Francisco Alfaro Vega</cp:lastModifiedBy>
  <cp:revision>2</cp:revision>
  <cp:lastPrinted>2020-11-09T18:12:00Z</cp:lastPrinted>
  <dcterms:created xsi:type="dcterms:W3CDTF">2022-07-28T22:22:00Z</dcterms:created>
  <dcterms:modified xsi:type="dcterms:W3CDTF">2022-07-28T22:22:00Z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0x01010086FCA43145E6B349BCC9BDD8853E2C95</vt:lpwstr>
  </property>
</Properties>
</file>