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731A0F" w14:paraId="1A898BFA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8A4DE" w14:textId="77777777" w:rsidR="00731A0F" w:rsidRDefault="0063681F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PUBLICO ASEA </w:t>
            </w:r>
          </w:p>
        </w:tc>
      </w:tr>
      <w:tr w:rsidR="00731A0F" w14:paraId="079A5E39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CBB98F" w14:textId="77777777" w:rsidR="00731A0F" w:rsidRDefault="0063681F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DATOS DEL SERVIDOR PÚBLICO                                                                                                               (Anotar nombre del servidor público y puesto actual en la ASEA)</w:t>
            </w:r>
          </w:p>
        </w:tc>
      </w:tr>
      <w:tr w:rsidR="00731A0F" w14:paraId="28BEE616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D57D2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Nombre: Santiago Piste Tut</w:t>
            </w:r>
          </w:p>
        </w:tc>
      </w:tr>
      <w:tr w:rsidR="00731A0F" w14:paraId="5B92370F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8DA8D1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Puesto: Subdirector de Análisis de Impacto Regulatorio</w:t>
            </w:r>
          </w:p>
        </w:tc>
      </w:tr>
      <w:tr w:rsidR="00731A0F" w14:paraId="132D18F5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73230" w14:textId="77777777" w:rsidR="00731A0F" w:rsidRDefault="0063681F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ACADEMICA</w:t>
            </w:r>
          </w:p>
        </w:tc>
      </w:tr>
      <w:tr w:rsidR="00731A0F" w14:paraId="13A971F4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23275A" w14:textId="77777777" w:rsidR="00731A0F" w:rsidRDefault="0063681F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la información académica comenzando con el nivel superior y concluyendo con los diplomas o maestrías que se están cursando o que ya están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concluidas.</w:t>
            </w:r>
          </w:p>
        </w:tc>
      </w:tr>
      <w:tr w:rsidR="00731A0F" w14:paraId="238E5D2F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55157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Maestría, carrera o diplomado: Licenciatura en Estadística.</w:t>
            </w:r>
          </w:p>
        </w:tc>
      </w:tr>
      <w:tr w:rsidR="00731A0F" w14:paraId="4BC631CB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9A11A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Universidad Autónoma Chapingo</w:t>
            </w:r>
          </w:p>
        </w:tc>
      </w:tr>
      <w:tr w:rsidR="00731A0F" w14:paraId="47F0DE7F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71204D" w14:textId="77777777" w:rsidR="00731A0F" w:rsidRDefault="0063681F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EE131B" wp14:editId="035FF99C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371661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F78075" wp14:editId="1907D77B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4" b="16508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62BA847" w14:textId="77777777" w:rsidR="00731A0F" w:rsidRDefault="00731A0F">
                                  <w:pPr>
                                    <w:shd w:val="clear" w:color="auto" w:fill="44546A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78075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MYuwYAANE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162BA847" w14:textId="77777777" w:rsidR="00731A0F" w:rsidRDefault="00731A0F">
                            <w:pPr>
                              <w:shd w:val="clear" w:color="auto" w:fill="44546A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731A0F" w14:paraId="25171DA3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494A3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Periodo: julio/2000 – junio/2004. </w:t>
            </w:r>
          </w:p>
        </w:tc>
      </w:tr>
      <w:tr w:rsidR="00731A0F" w14:paraId="51C1059F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D8C9C4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diplomado: Maestría en Gobierno y Asuntos Públicos.</w:t>
            </w:r>
          </w:p>
        </w:tc>
      </w:tr>
      <w:tr w:rsidR="00731A0F" w14:paraId="557401D8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17F0D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Facultad Latinoamericana de Ciencias Sociales (Flacso), Sede México.</w:t>
            </w:r>
          </w:p>
        </w:tc>
      </w:tr>
      <w:tr w:rsidR="00731A0F" w14:paraId="2D48C221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779981" w14:textId="77777777" w:rsidR="00731A0F" w:rsidRDefault="0063681F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E24E64" wp14:editId="70E641D2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5886333" w14:textId="77777777" w:rsidR="00731A0F" w:rsidRDefault="00731A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E24E64" id="Rectángulo: esquinas redondeadas 5" o:spid="_x0000_s1027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Tu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65886333" w14:textId="77777777" w:rsidR="00731A0F" w:rsidRDefault="00731A0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77F9EB" wp14:editId="31BB841D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12E1C" id="Rectángulo: esquinas redondeadas 4" o:spid="_x0000_s1026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ia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" path="m19474,at,,38948,38948,19474,,,19474l,97368at,77894,38948,116842,,97368,19474,116842l170392,116842at150918,77894,189866,116842,170392,116842,189866,97368l189866,19474at150918,,189866,38948,189866,19474,170392,l19474,xe" fillcolor="black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731A0F" w14:paraId="17F76980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4C44C7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Diplomado en Evaluación de Políticas y Programas Públicos.</w:t>
            </w:r>
          </w:p>
        </w:tc>
      </w:tr>
      <w:tr w:rsidR="00731A0F" w14:paraId="04C7D5E8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719DC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Secretaría de Hacienda y Crédito Público – Secretaría de Educación Pública.</w:t>
            </w:r>
          </w:p>
        </w:tc>
      </w:tr>
      <w:tr w:rsidR="00731A0F" w14:paraId="3AC0A195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5D59D" w14:textId="77777777" w:rsidR="00731A0F" w:rsidRDefault="0063681F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C81AEA" wp14:editId="74BD3655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12BBE" id="Rectángulo: esquinas redondeadas 7" o:spid="_x0000_s1026" style="position:absolute;margin-left:236.25pt;margin-top:1.5pt;width:14.95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DA44FB" wp14:editId="65952387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797AD55" w14:textId="77777777" w:rsidR="00731A0F" w:rsidRDefault="00731A0F">
                                  <w:pPr>
                                    <w:shd w:val="clear" w:color="auto" w:fill="00000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A44FB" id="Rectángulo: esquinas redondeadas 6" o:spid="_x0000_s1028" style="position:absolute;margin-left:98.25pt;margin-top:2.25pt;width:14.95pt;height: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xFwA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4797AD55" w14:textId="77777777" w:rsidR="00731A0F" w:rsidRDefault="00731A0F">
                            <w:pPr>
                              <w:shd w:val="clear" w:color="auto" w:fill="00000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731A0F" w14:paraId="23E2EA57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7CA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Periodo: mayo/2019 a julio/2019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731A0F" w14:paraId="10FE67CF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4C9CC" w14:textId="77777777" w:rsidR="00731A0F" w:rsidRDefault="0063681F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731A0F" w14:paraId="7DBD2C01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E13BBB" w14:textId="77777777" w:rsidR="00731A0F" w:rsidRDefault="0063681F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</w:p>
        </w:tc>
      </w:tr>
      <w:tr w:rsidR="00731A0F" w14:paraId="16B9A738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4E0F9B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Agencia Nacional de Seguridad Industrial y de Protección al Medio Ambiente del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Sector Hidrocarburos.</w:t>
            </w:r>
          </w:p>
        </w:tc>
      </w:tr>
      <w:tr w:rsidR="00731A0F" w14:paraId="1759C0EB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50D71F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Periodo: julio/2018 a actual</w:t>
            </w:r>
          </w:p>
        </w:tc>
      </w:tr>
      <w:tr w:rsidR="00731A0F" w14:paraId="6FD6E085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AA633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 Ocupado: Subdirector de Análisis de Impacto Regulatorio.</w:t>
            </w:r>
          </w:p>
        </w:tc>
      </w:tr>
      <w:tr w:rsidR="00731A0F" w14:paraId="6A7BAD57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04109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Agencia Nacional de Seguridad Industrial y de Protección al Medio Ambiente del Sector Hidrocarburos.</w:t>
            </w:r>
          </w:p>
        </w:tc>
      </w:tr>
      <w:tr w:rsidR="00731A0F" w14:paraId="4AF3B197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B5CFDA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Periodo: 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noviembre/2017 a julio/2018</w:t>
            </w:r>
          </w:p>
        </w:tc>
      </w:tr>
      <w:tr w:rsidR="00731A0F" w14:paraId="0E1E1E59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0CE11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 Ocupado: Subdirector de Regulación.</w:t>
            </w:r>
          </w:p>
        </w:tc>
      </w:tr>
      <w:tr w:rsidR="00731A0F" w14:paraId="03F0EA52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7EEA57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 Procuraduría Federal de Consumidor.</w:t>
            </w:r>
          </w:p>
        </w:tc>
      </w:tr>
      <w:tr w:rsidR="00731A0F" w14:paraId="314CC047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9EFAE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Periodo: junio 2014 a junio 2017.</w:t>
            </w:r>
          </w:p>
        </w:tc>
      </w:tr>
      <w:tr w:rsidR="00731A0F" w14:paraId="0A672DC2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92401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 Ocupado: Subdirector de Logística e información.</w:t>
            </w:r>
          </w:p>
        </w:tc>
      </w:tr>
      <w:tr w:rsidR="00731A0F" w14:paraId="1544DA6C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31477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Procuraduría Federal de Con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sumidor</w:t>
            </w:r>
          </w:p>
        </w:tc>
      </w:tr>
      <w:tr w:rsidR="00731A0F" w14:paraId="6C5B99FA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7C15C3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Periodo: febrero/2011 a mayo/2014</w:t>
            </w:r>
          </w:p>
        </w:tc>
      </w:tr>
      <w:tr w:rsidR="00731A0F" w14:paraId="51F63611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2EF83F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 Ocupado: Jefe de Departamento de Información y Asesoría.</w:t>
            </w:r>
          </w:p>
        </w:tc>
      </w:tr>
      <w:tr w:rsidR="00731A0F" w14:paraId="2602DC14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851851" w14:textId="77777777" w:rsidR="00731A0F" w:rsidRDefault="0063681F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731A0F" w14:paraId="6201367F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1C075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participo. </w:t>
            </w:r>
          </w:p>
        </w:tc>
      </w:tr>
      <w:tr w:rsidR="00731A0F" w14:paraId="56B8C08E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9498DA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en el curso "Análisis de Impacto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Regulatorio en el Sector Ambiental”.</w:t>
            </w:r>
          </w:p>
        </w:tc>
      </w:tr>
      <w:tr w:rsidR="00731A0F" w14:paraId="46150ECD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FEDDE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“Básico De Ingeniería Petrolera Para No Petroleros”</w:t>
            </w:r>
          </w:p>
        </w:tc>
      </w:tr>
      <w:tr w:rsidR="00731A0F" w14:paraId="765CCC63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E5AE4F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¡Cero tolerancia al hostigamiento sexual y acoso sexual! Conoce el Protocolo para la APF</w:t>
            </w:r>
          </w:p>
        </w:tc>
      </w:tr>
      <w:tr w:rsidR="00731A0F" w14:paraId="37F11576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9DAF0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Derechos Humanos, Medio Ambiente y Sustentabilidad.</w:t>
            </w:r>
          </w:p>
        </w:tc>
      </w:tr>
      <w:tr w:rsidR="00731A0F" w14:paraId="0E2ED97A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D11567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– Taller “Construcción, análisis y adecuación de matriz de indicadores de programas presupuestarios”</w:t>
            </w:r>
          </w:p>
        </w:tc>
      </w:tr>
      <w:tr w:rsidR="00731A0F" w14:paraId="2F3E8D30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9D49E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Cursos en la Ley General de Transparencia y Acceso a la Información Pública y la Ley General de Protección de Datos Personales en Posesión de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Sujetos Obligados.</w:t>
            </w:r>
          </w:p>
        </w:tc>
      </w:tr>
      <w:tr w:rsidR="00731A0F" w14:paraId="6165A9ED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B3179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Taller en Formación de Competencias Gerenciales para Subdirectores.</w:t>
            </w:r>
          </w:p>
        </w:tc>
      </w:tr>
      <w:tr w:rsidR="00731A0F" w14:paraId="46DF6618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C111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Taller para alinear las Matrices de Indicadores para Resultados (MIR)</w:t>
            </w:r>
          </w:p>
        </w:tc>
      </w:tr>
      <w:tr w:rsidR="00731A0F" w14:paraId="0CDCB539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740C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Matriz de Indicadores para resultados (MIR).</w:t>
            </w:r>
          </w:p>
        </w:tc>
      </w:tr>
      <w:tr w:rsidR="00731A0F" w14:paraId="2E802488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0FC6A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Seminario en Evaluación de Impacto.</w:t>
            </w:r>
          </w:p>
        </w:tc>
      </w:tr>
      <w:tr w:rsidR="00731A0F" w14:paraId="5DE45804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4DD3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 de Planeación estratégica.</w:t>
            </w:r>
          </w:p>
        </w:tc>
      </w:tr>
      <w:tr w:rsidR="00731A0F" w14:paraId="63790BFA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116C6B" w14:textId="77777777" w:rsidR="00731A0F" w:rsidRDefault="0063681F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lastRenderedPageBreak/>
              <w:t>HABILIDADES</w:t>
            </w:r>
          </w:p>
        </w:tc>
      </w:tr>
      <w:tr w:rsidR="00731A0F" w14:paraId="22A09F1C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CD5E1F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 adquiridas.</w:t>
            </w:r>
          </w:p>
        </w:tc>
      </w:tr>
      <w:tr w:rsidR="00731A0F" w14:paraId="5A3F4909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04B278" w14:textId="77777777" w:rsidR="00731A0F" w:rsidRDefault="0063681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Análisis de información</w:t>
            </w:r>
          </w:p>
        </w:tc>
      </w:tr>
      <w:tr w:rsidR="00731A0F" w14:paraId="15E54168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E1B4E3" w14:textId="77777777" w:rsidR="00731A0F" w:rsidRDefault="0063681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Adaptación a diversidad de situaciones</w:t>
            </w:r>
          </w:p>
        </w:tc>
      </w:tr>
      <w:tr w:rsidR="00731A0F" w14:paraId="1BAE3B6E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AFD90" w14:textId="77777777" w:rsidR="00731A0F" w:rsidRDefault="0063681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Trabajo en equipo</w:t>
            </w:r>
          </w:p>
        </w:tc>
      </w:tr>
      <w:tr w:rsidR="00731A0F" w14:paraId="2F62B9F3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AB4B2" w14:textId="77777777" w:rsidR="00731A0F" w:rsidRDefault="0063681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Autodidacta</w:t>
            </w:r>
          </w:p>
        </w:tc>
      </w:tr>
      <w:tr w:rsidR="00731A0F" w14:paraId="6AA2E002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847C56" w14:textId="77777777" w:rsidR="00731A0F" w:rsidRDefault="0063681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Comunicación asertiva</w:t>
            </w:r>
          </w:p>
        </w:tc>
      </w:tr>
      <w:tr w:rsidR="00731A0F" w14:paraId="7DF161C6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894CE" w14:textId="77777777" w:rsidR="00731A0F" w:rsidRDefault="0063681F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731A0F" w14:paraId="42CFAB08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0D8F3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reconocimientos adquiridos en su trayectoria laboral y profesional. </w:t>
            </w:r>
          </w:p>
        </w:tc>
      </w:tr>
      <w:tr w:rsidR="00731A0F" w14:paraId="627D175B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13A0F" w14:textId="77777777" w:rsidR="00731A0F" w:rsidRDefault="0063681F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Reconocimiento a la Transparencia, Integridad y Honradez en el Servicio Público. Año 2013.</w:t>
            </w:r>
          </w:p>
        </w:tc>
      </w:tr>
      <w:tr w:rsidR="00731A0F" w14:paraId="3C1D250F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F5E9F4" w14:textId="77777777" w:rsidR="00731A0F" w:rsidRDefault="0063681F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PUBLICACIONES</w:t>
            </w:r>
          </w:p>
        </w:tc>
      </w:tr>
      <w:tr w:rsidR="00731A0F" w14:paraId="001283D5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238E2F" w14:textId="77777777" w:rsidR="00731A0F" w:rsidRDefault="0063681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algunas publicaciones adquiridas en su trayectoria laboral y 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profesional</w:t>
            </w:r>
          </w:p>
        </w:tc>
      </w:tr>
      <w:tr w:rsidR="00731A0F" w14:paraId="12670998" w14:textId="77777777">
        <w:tblPrEx>
          <w:tblCellMar>
            <w:top w:w="0" w:type="dxa"/>
            <w:bottom w:w="0" w:type="dxa"/>
          </w:tblCellMar>
        </w:tblPrEx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58454A" w14:textId="77777777" w:rsidR="00731A0F" w:rsidRDefault="0063681F">
            <w:pPr>
              <w:pStyle w:val="Prrafodelista"/>
              <w:numPr>
                <w:ilvl w:val="0"/>
                <w:numId w:val="3"/>
              </w:numPr>
              <w:suppressAutoHyphens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Estimación del tiempo de satisfacción de los servicios públicos en México: comparativo 1996-2000 y 2001-2005. Francisco José Zamudio Sánchez, Lauro Soto Rojas, Santiago Piste Tut. Revista Estudios Sociales, Vol. XIX, Núm. 37, enero – </w:t>
            </w:r>
            <w:r>
              <w:rPr>
                <w:rFonts w:ascii="Montserrat" w:hAnsi="Montserrat"/>
                <w:sz w:val="20"/>
                <w:szCs w:val="20"/>
              </w:rPr>
              <w:t>junio 2011.</w:t>
            </w:r>
          </w:p>
        </w:tc>
      </w:tr>
    </w:tbl>
    <w:p w14:paraId="15E7C7F1" w14:textId="77777777" w:rsidR="00731A0F" w:rsidRDefault="00731A0F">
      <w:pPr>
        <w:rPr>
          <w:rFonts w:ascii="Arial Narrow" w:hAnsi="Arial Narrow"/>
          <w:sz w:val="20"/>
          <w:szCs w:val="20"/>
        </w:rPr>
      </w:pPr>
    </w:p>
    <w:sectPr w:rsidR="00731A0F">
      <w:headerReference w:type="default" r:id="rId7"/>
      <w:footerReference w:type="default" r:id="rId8"/>
      <w:pgSz w:w="12240" w:h="15840"/>
      <w:pgMar w:top="1414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AAC77" w14:textId="77777777" w:rsidR="0063681F" w:rsidRDefault="0063681F">
      <w:pPr>
        <w:spacing w:after="0"/>
      </w:pPr>
      <w:r>
        <w:separator/>
      </w:r>
    </w:p>
  </w:endnote>
  <w:endnote w:type="continuationSeparator" w:id="0">
    <w:p w14:paraId="6653EF6C" w14:textId="77777777" w:rsidR="0063681F" w:rsidRDefault="006368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B6AD" w14:textId="77777777" w:rsidR="00401B4B" w:rsidRDefault="006368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271E" w14:textId="77777777" w:rsidR="0063681F" w:rsidRDefault="0063681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DE054A0" w14:textId="77777777" w:rsidR="0063681F" w:rsidRDefault="006368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115C" w14:textId="77777777" w:rsidR="00401B4B" w:rsidRDefault="0063681F">
    <w:pPr>
      <w:spacing w:before="120" w:after="120" w:line="360" w:lineRule="auto"/>
    </w:pPr>
    <w:r>
      <w:rPr>
        <w:noProof/>
      </w:rPr>
      <w:drawing>
        <wp:inline distT="0" distB="0" distL="0" distR="0" wp14:anchorId="56BB1A48" wp14:editId="62EC1698">
          <wp:extent cx="4648837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7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A1D"/>
    <w:multiLevelType w:val="multilevel"/>
    <w:tmpl w:val="F37C697A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80BBF"/>
    <w:multiLevelType w:val="multilevel"/>
    <w:tmpl w:val="97587B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33652"/>
    <w:multiLevelType w:val="multilevel"/>
    <w:tmpl w:val="573AD6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2964651">
    <w:abstractNumId w:val="2"/>
  </w:num>
  <w:num w:numId="2" w16cid:durableId="1997344374">
    <w:abstractNumId w:val="1"/>
  </w:num>
  <w:num w:numId="3" w16cid:durableId="166319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1A0F"/>
    <w:rsid w:val="0063681F"/>
    <w:rsid w:val="00731A0F"/>
    <w:rsid w:val="0075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7DDFD"/>
  <w15:docId w15:val="{B7EA828C-DA59-4DE8-8C4A-79C5D738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080357-3643-449E-B4E6-AE5EF08FD152}"/>
</file>

<file path=customXml/itemProps2.xml><?xml version="1.0" encoding="utf-8"?>
<ds:datastoreItem xmlns:ds="http://schemas.openxmlformats.org/officeDocument/2006/customXml" ds:itemID="{8B368BBC-A0C6-4DA4-BBEF-D7CA57E0AF9F}"/>
</file>

<file path=customXml/itemProps3.xml><?xml version="1.0" encoding="utf-8"?>
<ds:datastoreItem xmlns:ds="http://schemas.openxmlformats.org/officeDocument/2006/customXml" ds:itemID="{DFA3F1EA-75FC-4B49-B4BE-6F12699BF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2</cp:revision>
  <cp:lastPrinted>2020-11-09T18:12:00Z</cp:lastPrinted>
  <dcterms:created xsi:type="dcterms:W3CDTF">2022-07-28T22:24:00Z</dcterms:created>
  <dcterms:modified xsi:type="dcterms:W3CDTF">2022-07-28T22:24:00Z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