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5"/>
      </w:tblGrid>
      <w:tr w:rsidR="005217C9" w14:paraId="399CF79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4102B" w14:textId="77777777" w:rsidR="005217C9" w:rsidRDefault="0057423C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color w:val="000000"/>
                <w:lang w:val="es-MX" w:eastAsia="es-MX"/>
              </w:rPr>
              <w:t xml:space="preserve">CURRICULUM PUBLICO ASEA </w:t>
            </w:r>
          </w:p>
        </w:tc>
      </w:tr>
      <w:tr w:rsidR="005217C9" w14:paraId="04BF2FE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D26D7D" w14:textId="77777777" w:rsidR="005217C9" w:rsidRDefault="0057423C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DATOS DEL SERVIDOR PÚBLICO                                                                                                               (Anotar nombre del servidor público y puesto actual en la ASEA)</w:t>
            </w:r>
          </w:p>
        </w:tc>
      </w:tr>
      <w:tr w:rsidR="005217C9" w14:paraId="70E236B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9D5C14" w14:textId="77777777" w:rsidR="005217C9" w:rsidRDefault="0057423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Nombre: </w:t>
            </w:r>
            <w:r w:rsidR="00531E2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Leslie Melissa Sánchez Rovirosa</w:t>
            </w:r>
          </w:p>
        </w:tc>
      </w:tr>
      <w:tr w:rsidR="005217C9" w14:paraId="65D7533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5A0750" w14:textId="77777777" w:rsidR="005217C9" w:rsidRDefault="0057423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Puesto: </w:t>
            </w:r>
            <w:r w:rsidR="00531E2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subdirectora de área</w:t>
            </w:r>
          </w:p>
        </w:tc>
      </w:tr>
      <w:tr w:rsidR="005217C9" w14:paraId="6FA7E3A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A045F1" w14:textId="77777777" w:rsidR="005217C9" w:rsidRDefault="0057423C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FORMACIÓN ACADEMICA</w:t>
            </w:r>
          </w:p>
        </w:tc>
      </w:tr>
      <w:tr w:rsidR="005217C9" w14:paraId="32CA48F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6355F" w14:textId="77777777" w:rsidR="005217C9" w:rsidRDefault="0057423C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la información académica comenzando con el nivel superior y concluyendo con los diplomas o maestrías que se están cursando o que ya están concluidas.</w:t>
            </w:r>
          </w:p>
        </w:tc>
      </w:tr>
      <w:tr w:rsidR="005217C9" w14:paraId="5287298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E0233" w14:textId="389C27BF" w:rsidR="005217C9" w:rsidRDefault="0057423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2778F9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 en </w:t>
            </w:r>
            <w:r w:rsidR="00531E2D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Administración Pública</w:t>
            </w:r>
          </w:p>
        </w:tc>
      </w:tr>
      <w:tr w:rsidR="005217C9" w14:paraId="10494E5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51196E" w14:textId="77777777" w:rsidR="005217C9" w:rsidRDefault="0057423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3F550F" w:rsidRPr="003F550F">
              <w:rPr>
                <w:rFonts w:ascii="Montserrat" w:hAnsi="Montserrat" w:cs="Arial"/>
                <w:color w:val="202124"/>
                <w:sz w:val="20"/>
                <w:szCs w:val="20"/>
                <w:shd w:val="clear" w:color="auto" w:fill="FFFFFF"/>
              </w:rPr>
              <w:t>Colegio de Estudios de Posgrado de la Ciudad de México</w:t>
            </w:r>
          </w:p>
        </w:tc>
      </w:tr>
      <w:tr w:rsidR="005217C9" w14:paraId="40BC6C8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4EBD49" w14:textId="77777777" w:rsidR="005217C9" w:rsidRDefault="0057423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EDB02F" wp14:editId="418CD669">
                      <wp:simplePos x="0" y="0"/>
                      <wp:positionH relativeFrom="column">
                        <wp:posOffset>3019421</wp:posOffset>
                      </wp:positionH>
                      <wp:positionV relativeFrom="paragraph">
                        <wp:posOffset>38103</wp:posOffset>
                      </wp:positionV>
                      <wp:extent cx="189866" cy="116842"/>
                      <wp:effectExtent l="0" t="0" r="19684" b="16508"/>
                      <wp:wrapNone/>
                      <wp:docPr id="2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AED42" id="Rectángulo: esquinas redondeadas 3" o:spid="_x0000_s1026" style="position:absolute;margin-left:237.75pt;margin-top:3pt;width:14.9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" path="m19474,at,,38948,38948,19474,,,19474l,97368at,77894,38948,116842,,97368,19474,116842l170392,116842at150918,77894,189866,116842,170392,116842,189866,97368l189866,19474at150918,,189866,38948,189866,19474,170392,l19474,xe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0A6418" wp14:editId="50AEC06A">
                      <wp:simplePos x="0" y="0"/>
                      <wp:positionH relativeFrom="column">
                        <wp:posOffset>1233809</wp:posOffset>
                      </wp:positionH>
                      <wp:positionV relativeFrom="paragraph">
                        <wp:posOffset>24761</wp:posOffset>
                      </wp:positionV>
                      <wp:extent cx="189866" cy="116842"/>
                      <wp:effectExtent l="0" t="0" r="19685" b="16510"/>
                      <wp:wrapNone/>
                      <wp:docPr id="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83E809F" w14:textId="77777777" w:rsidR="005217C9" w:rsidRDefault="005217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0A6418" id="Rectángulo: esquinas redondeadas 2" o:spid="_x0000_s1026" style="position:absolute;margin-left:97.15pt;margin-top:1.95pt;width:14.9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" adj="-11796480,,5400" path="m19474,at,,38948,38948,19474,,,19474l,97368at,77894,38948,116842,,97368,19474,116842l170392,116842at150918,77894,189866,116842,170392,116842,189866,97368l189866,19474at150918,,189866,38948,189866,19474,170392,l19474,xe" fillcolor="#70ad47 [3209]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283E809F" w14:textId="77777777" w:rsidR="005217C9" w:rsidRDefault="005217C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  Cursando   </w:t>
            </w:r>
          </w:p>
          <w:p w14:paraId="52C09261" w14:textId="77777777" w:rsidR="003F550F" w:rsidRPr="003F550F" w:rsidRDefault="003F550F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5217C9" w14:paraId="084D105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9D4AD8" w14:textId="02D2D4D1" w:rsidR="005217C9" w:rsidRDefault="0057423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C774D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09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C774D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2010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C774D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05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C774D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2012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5217C9" w14:paraId="2826847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8CB93" w14:textId="77777777" w:rsidR="005217C9" w:rsidRDefault="0057423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Maestría, carrera o diplomado: </w:t>
            </w:r>
            <w:r w:rsidR="003F550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Licenciatura en Ciencias de la Comunicación </w:t>
            </w:r>
          </w:p>
        </w:tc>
      </w:tr>
      <w:tr w:rsidR="005217C9" w14:paraId="54ACAE1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B3CC2C" w14:textId="77777777" w:rsidR="005217C9" w:rsidRDefault="0057423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</w:t>
            </w:r>
            <w:r w:rsidR="003F550F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Universidad Mexicana</w:t>
            </w:r>
          </w:p>
        </w:tc>
      </w:tr>
      <w:tr w:rsidR="005217C9" w14:paraId="4DFDF56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A09195" w14:textId="77777777" w:rsidR="005217C9" w:rsidRDefault="0057423C">
            <w:pPr>
              <w:spacing w:after="0"/>
            </w:pP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187839" wp14:editId="54C91B1E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4" b="16508"/>
                      <wp:wrapNone/>
                      <wp:docPr id="4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noFill/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26B17EE1" w14:textId="77777777" w:rsidR="005217C9" w:rsidRDefault="005217C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187839" id="Rectángulo: esquinas redondeadas 5" o:spid="_x0000_s1027" style="position:absolute;margin-left:236.25pt;margin-top:2.25pt;width:14.9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" adj="-11796480,,5400" path="m19474,at,,38948,38948,19474,,,19474l,97368at,77894,38948,116842,,97368,19474,116842l170392,116842at150918,77894,189866,116842,170392,116842,189866,97368l189866,19474at150918,,189866,38948,189866,19474,170392,l19474,xe" filled="f" strokecolor="#70ad47" strokeweight=".35281mm">
                      <v:stroke joinstyle="miter"/>
                      <v:formulas/>
                      <v:path arrowok="t" o:connecttype="custom" o:connectlocs="94933,0;189866,58421;94933,116842;0,58421" o:connectangles="270,0,90,180" textboxrect="5704,5704,184162,111138"/>
                      <v:textbox inset="0,0,0,0">
                        <w:txbxContent>
                          <w:p w14:paraId="26B17EE1" w14:textId="77777777" w:rsidR="005217C9" w:rsidRDefault="005217C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noProof/>
                <w:color w:val="000000"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2223C4" wp14:editId="32C2F630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28575</wp:posOffset>
                      </wp:positionV>
                      <wp:extent cx="189866" cy="116842"/>
                      <wp:effectExtent l="0" t="0" r="19685" b="16510"/>
                      <wp:wrapNone/>
                      <wp:docPr id="5" name="Rectángulo: esquinas redondead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6" cy="116842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620000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*/ 5419351 1 1725033"/>
                                  <a:gd name="f8" fmla="val 45"/>
                                  <a:gd name="f9" fmla="val 3600"/>
                                  <a:gd name="f10" fmla="abs f3"/>
                                  <a:gd name="f11" fmla="abs f4"/>
                                  <a:gd name="f12" fmla="abs f5"/>
                                  <a:gd name="f13" fmla="*/ f7 1 180"/>
                                  <a:gd name="f14" fmla="+- 0 0 f1"/>
                                  <a:gd name="f15" fmla="+- f6 f9 0"/>
                                  <a:gd name="f16" fmla="?: f10 f3 1"/>
                                  <a:gd name="f17" fmla="?: f11 f4 1"/>
                                  <a:gd name="f18" fmla="?: f12 f5 1"/>
                                  <a:gd name="f19" fmla="*/ f8 f13 1"/>
                                  <a:gd name="f20" fmla="+- f6 0 f15"/>
                                  <a:gd name="f21" fmla="+- f15 0 f6"/>
                                  <a:gd name="f22" fmla="*/ f16 1 21600"/>
                                  <a:gd name="f23" fmla="*/ f17 1 21600"/>
                                  <a:gd name="f24" fmla="*/ 21600 f16 1"/>
                                  <a:gd name="f25" fmla="*/ 21600 f17 1"/>
                                  <a:gd name="f26" fmla="+- 0 0 f19"/>
                                  <a:gd name="f27" fmla="abs f20"/>
                                  <a:gd name="f28" fmla="abs f21"/>
                                  <a:gd name="f29" fmla="?: f20 f14 f1"/>
                                  <a:gd name="f30" fmla="?: f20 f1 f14"/>
                                  <a:gd name="f31" fmla="?: f20 f2 f1"/>
                                  <a:gd name="f32" fmla="?: f20 f1 f2"/>
                                  <a:gd name="f33" fmla="?: f21 f14 f1"/>
                                  <a:gd name="f34" fmla="?: f21 f1 f14"/>
                                  <a:gd name="f35" fmla="?: f20 0 f0"/>
                                  <a:gd name="f36" fmla="?: f20 f0 0"/>
                                  <a:gd name="f37" fmla="min f23 f22"/>
                                  <a:gd name="f38" fmla="*/ f24 1 f18"/>
                                  <a:gd name="f39" fmla="*/ f25 1 f18"/>
                                  <a:gd name="f40" fmla="*/ f26 f0 1"/>
                                  <a:gd name="f41" fmla="?: f20 f32 f31"/>
                                  <a:gd name="f42" fmla="?: f20 f31 f32"/>
                                  <a:gd name="f43" fmla="?: f21 f30 f29"/>
                                  <a:gd name="f44" fmla="val f38"/>
                                  <a:gd name="f45" fmla="val f39"/>
                                  <a:gd name="f46" fmla="*/ f40 1 f7"/>
                                  <a:gd name="f47" fmla="?: f21 f42 f41"/>
                                  <a:gd name="f48" fmla="*/ f15 f37 1"/>
                                  <a:gd name="f49" fmla="*/ f6 f37 1"/>
                                  <a:gd name="f50" fmla="*/ f27 f37 1"/>
                                  <a:gd name="f51" fmla="*/ f28 f37 1"/>
                                  <a:gd name="f52" fmla="+- f45 0 f9"/>
                                  <a:gd name="f53" fmla="+- f44 0 f9"/>
                                  <a:gd name="f54" fmla="+- f46 0 f1"/>
                                  <a:gd name="f55" fmla="*/ f45 f37 1"/>
                                  <a:gd name="f56" fmla="*/ f44 f37 1"/>
                                  <a:gd name="f57" fmla="+- f45 0 f52"/>
                                  <a:gd name="f58" fmla="+- f44 0 f53"/>
                                  <a:gd name="f59" fmla="+- f52 0 f45"/>
                                  <a:gd name="f60" fmla="+- f53 0 f44"/>
                                  <a:gd name="f61" fmla="+- f54 f1 0"/>
                                  <a:gd name="f62" fmla="*/ f52 f37 1"/>
                                  <a:gd name="f63" fmla="*/ f53 f37 1"/>
                                  <a:gd name="f64" fmla="abs f57"/>
                                  <a:gd name="f65" fmla="?: f57 0 f0"/>
                                  <a:gd name="f66" fmla="?: f57 f0 0"/>
                                  <a:gd name="f67" fmla="?: f57 f33 f34"/>
                                  <a:gd name="f68" fmla="abs f58"/>
                                  <a:gd name="f69" fmla="abs f59"/>
                                  <a:gd name="f70" fmla="?: f58 f14 f1"/>
                                  <a:gd name="f71" fmla="?: f58 f1 f14"/>
                                  <a:gd name="f72" fmla="?: f58 f2 f1"/>
                                  <a:gd name="f73" fmla="?: f58 f1 f2"/>
                                  <a:gd name="f74" fmla="abs f60"/>
                                  <a:gd name="f75" fmla="?: f60 f14 f1"/>
                                  <a:gd name="f76" fmla="?: f60 f1 f14"/>
                                  <a:gd name="f77" fmla="?: f60 f36 f35"/>
                                  <a:gd name="f78" fmla="?: f60 f35 f36"/>
                                  <a:gd name="f79" fmla="*/ f61 f7 1"/>
                                  <a:gd name="f80" fmla="?: f21 f66 f65"/>
                                  <a:gd name="f81" fmla="?: f21 f65 f66"/>
                                  <a:gd name="f82" fmla="?: f58 f73 f72"/>
                                  <a:gd name="f83" fmla="?: f58 f72 f73"/>
                                  <a:gd name="f84" fmla="?: f59 f71 f70"/>
                                  <a:gd name="f85" fmla="?: f20 f77 f78"/>
                                  <a:gd name="f86" fmla="?: f20 f75 f76"/>
                                  <a:gd name="f87" fmla="*/ f79 1 f0"/>
                                  <a:gd name="f88" fmla="*/ f64 f37 1"/>
                                  <a:gd name="f89" fmla="*/ f68 f37 1"/>
                                  <a:gd name="f90" fmla="*/ f69 f37 1"/>
                                  <a:gd name="f91" fmla="*/ f74 f37 1"/>
                                  <a:gd name="f92" fmla="?: f57 f80 f81"/>
                                  <a:gd name="f93" fmla="?: f59 f83 f82"/>
                                  <a:gd name="f94" fmla="+- 0 0 f87"/>
                                  <a:gd name="f95" fmla="+- 0 0 f94"/>
                                  <a:gd name="f96" fmla="*/ f95 f0 1"/>
                                  <a:gd name="f97" fmla="*/ f96 1 f7"/>
                                  <a:gd name="f98" fmla="+- f97 0 f1"/>
                                  <a:gd name="f99" fmla="cos 1 f98"/>
                                  <a:gd name="f100" fmla="+- 0 0 f99"/>
                                  <a:gd name="f101" fmla="+- 0 0 f100"/>
                                  <a:gd name="f102" fmla="val f101"/>
                                  <a:gd name="f103" fmla="+- 0 0 f102"/>
                                  <a:gd name="f104" fmla="*/ f9 f103 1"/>
                                  <a:gd name="f105" fmla="*/ f104 3163 1"/>
                                  <a:gd name="f106" fmla="*/ f105 1 7636"/>
                                  <a:gd name="f107" fmla="+- f6 f106 0"/>
                                  <a:gd name="f108" fmla="+- f44 0 f106"/>
                                  <a:gd name="f109" fmla="+- f45 0 f106"/>
                                  <a:gd name="f110" fmla="*/ f107 f37 1"/>
                                  <a:gd name="f111" fmla="*/ f108 f37 1"/>
                                  <a:gd name="f112" fmla="*/ f109 f37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10" t="f110" r="f111" b="f112"/>
                                <a:pathLst>
                                  <a:path>
                                    <a:moveTo>
                                      <a:pt x="f48" y="f49"/>
                                    </a:moveTo>
                                    <a:arcTo wR="f50" hR="f51" stAng="f47" swAng="f43"/>
                                    <a:lnTo>
                                      <a:pt x="f49" y="f62"/>
                                    </a:lnTo>
                                    <a:arcTo wR="f51" hR="f88" stAng="f92" swAng="f67"/>
                                    <a:lnTo>
                                      <a:pt x="f63" y="f55"/>
                                    </a:lnTo>
                                    <a:arcTo wR="f89" hR="f90" stAng="f93" swAng="f84"/>
                                    <a:lnTo>
                                      <a:pt x="f56" y="f48"/>
                                    </a:lnTo>
                                    <a:arcTo wR="f91" hR="f50" stAng="f85" swAng="f86"/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6"/>
                              </a:solidFill>
                              <a:ln w="12701" cap="flat">
                                <a:solidFill>
                                  <a:srgbClr val="70AD47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C09F07" id="Rectángulo: esquinas redondeadas 4" o:spid="_x0000_s1026" style="position:absolute;margin-left:99pt;margin-top:2.25pt;width:14.9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866,11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" path="m19474,at,,38948,38948,19474,,,19474l,97368at,77894,38948,116842,,97368,19474,116842l170392,116842at150918,77894,189866,116842,170392,116842,189866,97368l189866,19474at150918,,189866,38948,189866,19474,170392,l19474,xe" fillcolor="#70ad47 [3209]" strokecolor="#70ad47" strokeweight=".35281mm">
                      <v:stroke joinstyle="miter"/>
                      <v:path arrowok="t" o:connecttype="custom" o:connectlocs="94933,0;189866,58421;94933,116842;0,58421" o:connectangles="270,0,90,180" textboxrect="5704,5704,184162,111138"/>
                    </v:shape>
                  </w:pict>
                </mc:Fallback>
              </mc:AlternateConten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                 Concluida                               Cursando   </w:t>
            </w:r>
          </w:p>
        </w:tc>
      </w:tr>
      <w:tr w:rsidR="005217C9" w14:paraId="42EE94F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CE01E" w14:textId="5FA264A3" w:rsidR="005217C9" w:rsidRDefault="0057423C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</w:t>
            </w:r>
            <w:r w:rsidR="00C774D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08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C774D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2006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) al (</w:t>
            </w:r>
            <w:r w:rsidR="00C774D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07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/</w:t>
            </w:r>
            <w:r w:rsidR="00C774D2"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2008</w:t>
            </w: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) </w:t>
            </w:r>
          </w:p>
        </w:tc>
      </w:tr>
      <w:tr w:rsidR="005217C9" w14:paraId="2E76D46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D6DA05" w14:textId="77777777" w:rsidR="005217C9" w:rsidRDefault="0057423C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 xml:space="preserve">EXPERIENCIA PROFESIONAL </w:t>
            </w:r>
          </w:p>
        </w:tc>
      </w:tr>
      <w:tr w:rsidR="005217C9" w14:paraId="25FBE0F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00E93" w14:textId="77777777" w:rsidR="005217C9" w:rsidRDefault="0057423C">
            <w:pPr>
              <w:spacing w:after="0"/>
              <w:jc w:val="both"/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por lo menos los últimos 3 empleos donde haya prestado sus servicios empezando por el más reciente al más antiguo. </w:t>
            </w:r>
          </w:p>
        </w:tc>
      </w:tr>
      <w:tr w:rsidR="002778F9" w14:paraId="6DE4675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E4AD97" w14:textId="10DDEAC8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Agencia de Seguridad, Energía y Ambiente, ASEA</w:t>
            </w:r>
          </w:p>
        </w:tc>
      </w:tr>
      <w:tr w:rsidR="002778F9" w14:paraId="3C87981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EC992" w14:textId="20D68F6C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(03-2018) al (actualmente) </w:t>
            </w:r>
          </w:p>
        </w:tc>
      </w:tr>
      <w:tr w:rsidR="002778F9" w14:paraId="23C7027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A8041" w14:textId="10FC2BBB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Puesto Ocupado: subdirectora de redes</w:t>
            </w:r>
          </w:p>
        </w:tc>
      </w:tr>
      <w:tr w:rsidR="002778F9" w14:paraId="6BC3990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F31D9B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Institución: Secretaría de Desarrollo Social, SEDESOL.</w:t>
            </w:r>
          </w:p>
        </w:tc>
      </w:tr>
      <w:tr w:rsidR="002778F9" w14:paraId="29A93DC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27397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(03-2017) al (03-2018) </w:t>
            </w:r>
          </w:p>
        </w:tc>
      </w:tr>
      <w:tr w:rsidR="002778F9" w14:paraId="18BA095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4A20F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asesora de comunicación de la subsecretaría de planeación, evaluación y desarrollo regional. </w:t>
            </w:r>
          </w:p>
        </w:tc>
      </w:tr>
      <w:tr w:rsidR="002778F9" w14:paraId="2385CFD5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044989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Banco del Ahorro Nacional, BANSEFI </w:t>
            </w:r>
          </w:p>
        </w:tc>
      </w:tr>
      <w:tr w:rsidR="002778F9" w14:paraId="3BFE0A9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82E7A8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Periodo del (05- 2015) al (03- 2017) 2015 al 2017</w:t>
            </w:r>
          </w:p>
        </w:tc>
      </w:tr>
      <w:tr w:rsidR="002778F9" w14:paraId="62EE97E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95F02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Gerencia de Comunicación </w:t>
            </w:r>
          </w:p>
        </w:tc>
      </w:tr>
      <w:tr w:rsidR="002778F9" w14:paraId="65AD1E8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458FDE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Institución:  Ayuntamiento de Naucalpan de Juárez. </w:t>
            </w:r>
          </w:p>
        </w:tc>
      </w:tr>
      <w:tr w:rsidR="002778F9" w14:paraId="61C269D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78E3A8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Periodo del (09-2012) al (05-2015) </w:t>
            </w:r>
          </w:p>
        </w:tc>
      </w:tr>
      <w:tr w:rsidR="002778F9" w14:paraId="6F679327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42836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Puesto Ocupado: jefa de Información de la presidencial municipal del ayuntamiento </w:t>
            </w:r>
          </w:p>
        </w:tc>
      </w:tr>
      <w:tr w:rsidR="002778F9" w14:paraId="5A66EB0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8542F7" w14:textId="77777777" w:rsidR="002778F9" w:rsidRDefault="002778F9" w:rsidP="002778F9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ACTIVIDADES EXTRA CURRICULARES</w:t>
            </w:r>
          </w:p>
        </w:tc>
      </w:tr>
      <w:tr w:rsidR="002778F9" w14:paraId="6D2F03F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42C29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participaciones y o cursos en donde participo. </w:t>
            </w:r>
          </w:p>
        </w:tc>
      </w:tr>
      <w:tr w:rsidR="002778F9" w14:paraId="3E676EF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29ABF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en…Marketing Gubernamental </w:t>
            </w:r>
          </w:p>
        </w:tc>
      </w:tr>
      <w:tr w:rsidR="002778F9" w14:paraId="5B383DF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191B47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en…Pautas para un periodismo incluyente </w:t>
            </w:r>
          </w:p>
        </w:tc>
      </w:tr>
      <w:tr w:rsidR="002778F9" w14:paraId="6E913F7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AD4DE0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en…Edición de Premiere Video </w:t>
            </w:r>
          </w:p>
        </w:tc>
      </w:tr>
      <w:tr w:rsidR="002778F9" w14:paraId="423B28A2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3DE305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Curso en…Edición After Effects </w:t>
            </w:r>
          </w:p>
        </w:tc>
      </w:tr>
      <w:tr w:rsidR="002778F9" w14:paraId="7EDD05C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92A551" w14:textId="77777777" w:rsidR="002778F9" w:rsidRDefault="002778F9" w:rsidP="002778F9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HABILIDADES</w:t>
            </w:r>
          </w:p>
        </w:tc>
      </w:tr>
      <w:tr w:rsidR="002778F9" w14:paraId="685095E0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340FD9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5 habilidad adquiridas.</w:t>
            </w:r>
          </w:p>
        </w:tc>
      </w:tr>
      <w:tr w:rsidR="002778F9" w14:paraId="73EB228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AC5B" w14:textId="77777777" w:rsidR="002778F9" w:rsidRDefault="002778F9" w:rsidP="002778F9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en equipo</w:t>
            </w:r>
          </w:p>
        </w:tc>
      </w:tr>
      <w:tr w:rsidR="002778F9" w14:paraId="059EA29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999966" w14:textId="77777777" w:rsidR="002778F9" w:rsidRDefault="002778F9" w:rsidP="002778F9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Trabajo bajo presión</w:t>
            </w:r>
          </w:p>
        </w:tc>
      </w:tr>
      <w:tr w:rsidR="002778F9" w14:paraId="43F487B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14298" w14:textId="77777777" w:rsidR="002778F9" w:rsidRDefault="002778F9" w:rsidP="002778F9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Creatividad </w:t>
            </w:r>
          </w:p>
        </w:tc>
      </w:tr>
      <w:tr w:rsidR="002778F9" w14:paraId="1F96A6DD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07C17D" w14:textId="77777777" w:rsidR="002778F9" w:rsidRDefault="002778F9" w:rsidP="002778F9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Liderazgo</w:t>
            </w:r>
          </w:p>
        </w:tc>
      </w:tr>
      <w:tr w:rsidR="002778F9" w14:paraId="28B0E1B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8C2694" w14:textId="77777777" w:rsidR="002778F9" w:rsidRDefault="002778F9" w:rsidP="002778F9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Aprendizaje continuo </w:t>
            </w:r>
          </w:p>
        </w:tc>
      </w:tr>
      <w:tr w:rsidR="002778F9" w14:paraId="049694BC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D1181B" w14:textId="77777777" w:rsidR="002778F9" w:rsidRDefault="002778F9" w:rsidP="002778F9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DISTINCIONES Y RECONOCIMIENTOS</w:t>
            </w:r>
          </w:p>
        </w:tc>
      </w:tr>
      <w:tr w:rsidR="002778F9" w14:paraId="3C98A939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D4AA5E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 xml:space="preserve">Enlistar los reconocimientos adquiridos en su trayectoria laboral y profesional. </w:t>
            </w:r>
          </w:p>
        </w:tc>
      </w:tr>
      <w:tr w:rsidR="002778F9" w14:paraId="7BB4B04F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A0B7B7" w14:textId="77777777" w:rsidR="002778F9" w:rsidRDefault="002778F9" w:rsidP="002778F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778F9" w14:paraId="7737FB26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DCB5D1" w14:textId="77777777" w:rsidR="002778F9" w:rsidRDefault="002778F9" w:rsidP="002778F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778F9" w14:paraId="699591E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AAD40C" w14:textId="77777777" w:rsidR="002778F9" w:rsidRDefault="002778F9" w:rsidP="002778F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778F9" w14:paraId="24EDD15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0BE21A" w14:textId="77777777" w:rsidR="002778F9" w:rsidRDefault="002778F9" w:rsidP="002778F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778F9" w14:paraId="4F4E33C8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84E4E6" w14:textId="77777777" w:rsidR="002778F9" w:rsidRDefault="002778F9" w:rsidP="002778F9">
            <w:pPr>
              <w:pStyle w:val="Prrafodelista"/>
              <w:numPr>
                <w:ilvl w:val="0"/>
                <w:numId w:val="2"/>
              </w:num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2778F9" w14:paraId="5FF5E52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54C89" w14:textId="77777777" w:rsidR="002778F9" w:rsidRDefault="002778F9" w:rsidP="002778F9">
            <w:pPr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lang w:val="es-MX" w:eastAsia="es-MX"/>
              </w:rPr>
              <w:t>PUBLICACIONES</w:t>
            </w:r>
          </w:p>
        </w:tc>
      </w:tr>
      <w:tr w:rsidR="002778F9" w14:paraId="1FEE0001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660580" w14:textId="77777777" w:rsidR="002778F9" w:rsidRDefault="002778F9" w:rsidP="002778F9">
            <w:pPr>
              <w:spacing w:after="0"/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Montserrat" w:eastAsia="Times New Roman" w:hAnsi="Montserrat"/>
                <w:bCs/>
                <w:color w:val="000000"/>
                <w:sz w:val="20"/>
                <w:szCs w:val="20"/>
                <w:lang w:val="es-MX" w:eastAsia="es-MX"/>
              </w:rPr>
              <w:t>Enlistar algunas publicaciones adquiridas en su trayectoria laboral y profesional</w:t>
            </w:r>
          </w:p>
        </w:tc>
      </w:tr>
      <w:tr w:rsidR="002778F9" w14:paraId="21E2BCA3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82EDA0" w14:textId="77777777" w:rsidR="002778F9" w:rsidRDefault="002778F9" w:rsidP="002778F9">
            <w:pPr>
              <w:pStyle w:val="Prrafodelista"/>
              <w:numPr>
                <w:ilvl w:val="0"/>
                <w:numId w:val="3"/>
              </w:numPr>
              <w:suppressAutoHyphens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778F9" w14:paraId="41D32A54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6B84D2" w14:textId="77777777" w:rsidR="002778F9" w:rsidRDefault="002778F9" w:rsidP="002778F9">
            <w:pPr>
              <w:pStyle w:val="Prrafodelista"/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2778F9" w14:paraId="2710845A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0BC1A3" w14:textId="77777777" w:rsidR="002778F9" w:rsidRDefault="002778F9" w:rsidP="002778F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  <w:tr w:rsidR="002778F9" w14:paraId="308FB8BE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B22705" w14:textId="77777777" w:rsidR="002778F9" w:rsidRDefault="002778F9" w:rsidP="002778F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778F9" w14:paraId="1E82382B" w14:textId="77777777">
        <w:tc>
          <w:tcPr>
            <w:tcW w:w="10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AF2745" w14:textId="77777777" w:rsidR="002778F9" w:rsidRDefault="002778F9" w:rsidP="002778F9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spacing w:after="0"/>
              <w:jc w:val="both"/>
              <w:textAlignment w:val="auto"/>
              <w:rPr>
                <w:rFonts w:ascii="Montserrat" w:hAnsi="Montserrat" w:cs="Tahoma"/>
                <w:sz w:val="20"/>
                <w:szCs w:val="20"/>
              </w:rPr>
            </w:pPr>
          </w:p>
        </w:tc>
      </w:tr>
    </w:tbl>
    <w:p w14:paraId="04B182A5" w14:textId="77777777" w:rsidR="005217C9" w:rsidRDefault="005217C9">
      <w:pPr>
        <w:rPr>
          <w:rFonts w:ascii="Arial Narrow" w:hAnsi="Arial Narrow"/>
          <w:sz w:val="20"/>
          <w:szCs w:val="20"/>
        </w:rPr>
      </w:pPr>
    </w:p>
    <w:sectPr w:rsidR="00521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4" w:right="1041" w:bottom="993" w:left="1134" w:header="0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1915" w14:textId="77777777" w:rsidR="00265D8D" w:rsidRDefault="00265D8D">
      <w:pPr>
        <w:spacing w:after="0"/>
      </w:pPr>
      <w:r>
        <w:separator/>
      </w:r>
    </w:p>
  </w:endnote>
  <w:endnote w:type="continuationSeparator" w:id="0">
    <w:p w14:paraId="1E2E357B" w14:textId="77777777" w:rsidR="00265D8D" w:rsidRDefault="00265D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altName w:val="Montserrat"/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614B" w14:textId="77777777" w:rsidR="005F64FD" w:rsidRDefault="005F64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B975" w14:textId="77777777" w:rsidR="005F64FD" w:rsidRDefault="005F64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E2859" w14:textId="77777777" w:rsidR="005F64FD" w:rsidRDefault="005F6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1F89" w14:textId="77777777" w:rsidR="00265D8D" w:rsidRDefault="00265D8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D9A80DB" w14:textId="77777777" w:rsidR="00265D8D" w:rsidRDefault="00265D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3E942" w14:textId="77777777" w:rsidR="005F64FD" w:rsidRDefault="005F64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310D" w14:textId="0557501A" w:rsidR="00B63336" w:rsidRDefault="004D39F6" w:rsidP="004D39F6">
    <w:pPr>
      <w:spacing w:before="120" w:after="120" w:line="360" w:lineRule="auto"/>
    </w:pPr>
    <w:r>
      <w:rPr>
        <w:noProof/>
      </w:rPr>
      <w:drawing>
        <wp:inline distT="0" distB="0" distL="0" distR="0" wp14:anchorId="01A8B43D" wp14:editId="401743E1">
          <wp:extent cx="4648835" cy="628650"/>
          <wp:effectExtent l="0" t="0" r="0" b="0"/>
          <wp:docPr id="1" name="Imagen 1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883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76ACD" w14:textId="77777777" w:rsidR="005F64FD" w:rsidRDefault="005F64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82259"/>
    <w:multiLevelType w:val="multilevel"/>
    <w:tmpl w:val="C358A8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0331E"/>
    <w:multiLevelType w:val="multilevel"/>
    <w:tmpl w:val="94889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96B5B"/>
    <w:multiLevelType w:val="multilevel"/>
    <w:tmpl w:val="9146C8E6"/>
    <w:lvl w:ilvl="0">
      <w:start w:val="1"/>
      <w:numFmt w:val="decimal"/>
      <w:lvlText w:val="%1."/>
      <w:lvlJc w:val="left"/>
      <w:pPr>
        <w:ind w:left="720" w:hanging="360"/>
      </w:pPr>
      <w:rPr>
        <w:rFonts w:ascii="Montserrat" w:hAnsi="Montserra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1F"/>
    <w:rsid w:val="001171BF"/>
    <w:rsid w:val="00265D8D"/>
    <w:rsid w:val="002778F9"/>
    <w:rsid w:val="003F550F"/>
    <w:rsid w:val="00442D7E"/>
    <w:rsid w:val="00493085"/>
    <w:rsid w:val="004D39F6"/>
    <w:rsid w:val="005217C9"/>
    <w:rsid w:val="00531E2D"/>
    <w:rsid w:val="00553FBC"/>
    <w:rsid w:val="0057423C"/>
    <w:rsid w:val="005F64FD"/>
    <w:rsid w:val="00630A80"/>
    <w:rsid w:val="008B33AC"/>
    <w:rsid w:val="00C774D2"/>
    <w:rsid w:val="00E55180"/>
    <w:rsid w:val="00F37123"/>
    <w:rsid w:val="00F7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68239"/>
  <w15:docId w15:val="{D69CB0B5-1906-4F81-AB08-E5211667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 w:val="24"/>
        <w:szCs w:val="24"/>
        <w:lang w:val="es-ES_tradnl" w:eastAsia="ja-JP" w:bidi="ar-SA"/>
      </w:rPr>
    </w:rPrDefault>
    <w:pPrDefault>
      <w:pPr>
        <w:autoSpaceDN w:val="0"/>
        <w:spacing w:after="20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spacing w:after="0"/>
      <w:outlineLvl w:val="0"/>
    </w:pPr>
    <w:rPr>
      <w:rFonts w:ascii="Arial" w:eastAsia="Times New Roman" w:hAnsi="Arial"/>
      <w:b/>
      <w:sz w:val="28"/>
      <w:szCs w:val="20"/>
      <w:lang w:val="es-E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/>
      <w:outlineLvl w:val="2"/>
    </w:pPr>
    <w:rPr>
      <w:rFonts w:ascii="Arial" w:eastAsia="Times New Roman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Lucida Grande" w:hAnsi="Lucida Grande"/>
      <w:sz w:val="18"/>
      <w:szCs w:val="18"/>
    </w:rPr>
  </w:style>
  <w:style w:type="paragraph" w:styleId="Textoindependiente">
    <w:name w:val="Body Text"/>
    <w:basedOn w:val="Normal"/>
    <w:pPr>
      <w:spacing w:after="0"/>
      <w:jc w:val="both"/>
    </w:pPr>
    <w:rPr>
      <w:rFonts w:ascii="Times New Roman" w:eastAsia="Times New Roman" w:hAnsi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Cs w:val="20"/>
      <w:lang w:val="es-ES" w:eastAsia="es-ES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tulo1Car">
    <w:name w:val="Título 1 Car"/>
    <w:basedOn w:val="Fuentedeprrafopredeter"/>
    <w:rPr>
      <w:rFonts w:ascii="Arial" w:eastAsia="Times New Roman" w:hAnsi="Arial" w:cs="Times New Roman"/>
      <w:b/>
      <w:sz w:val="28"/>
      <w:szCs w:val="20"/>
      <w:lang w:val="es-ES" w:eastAsia="es-ES"/>
    </w:rPr>
  </w:style>
  <w:style w:type="character" w:customStyle="1" w:styleId="Ttulo3Car">
    <w:name w:val="Título 3 Car"/>
    <w:basedOn w:val="Fuentedeprrafopredeter"/>
    <w:rPr>
      <w:rFonts w:ascii="Arial" w:eastAsia="Times New Roman" w:hAnsi="Arial" w:cs="Times New Roman"/>
      <w:b/>
      <w:szCs w:val="20"/>
      <w:lang w:val="es-ES" w:eastAsia="es-ES"/>
    </w:rPr>
  </w:style>
  <w:style w:type="paragraph" w:styleId="Prrafodelista">
    <w:name w:val="List Paragraph"/>
    <w:basedOn w:val="Normal"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val="es-MX" w:eastAsia="es-MX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713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31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3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3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3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.sanchez\AppData\Local\Microsoft\Windows\INetCache\Content.Outlook\43FNGPF7\FORMATO%20CV%20PUBLICO%2020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CA43145E6B349BCC9BDD8853E2C95" ma:contentTypeVersion="4" ma:contentTypeDescription="Crear nuevo documento." ma:contentTypeScope="" ma:versionID="dc2998da1d04d5f8e017004f87ecb9ef">
  <xsd:schema xmlns:xsd="http://www.w3.org/2001/XMLSchema" xmlns:xs="http://www.w3.org/2001/XMLSchema" xmlns:p="http://schemas.microsoft.com/office/2006/metadata/properties" xmlns:ns2="eb47b3fe-5017-468a-97cc-66a8972f2915" xmlns:ns3="2ed0566c-f3dd-4d39-95a5-1f459d3163e0" targetNamespace="http://schemas.microsoft.com/office/2006/metadata/properties" ma:root="true" ma:fieldsID="248b3373d9810d60d6abf4d9c08870c0" ns2:_="" ns3:_="">
    <xsd:import namespace="eb47b3fe-5017-468a-97cc-66a8972f2915"/>
    <xsd:import namespace="2ed0566c-f3dd-4d39-95a5-1f459d316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b3fe-5017-468a-97cc-66a8972f29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566c-f3dd-4d39-95a5-1f459d316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21D060-759E-46D5-A9EA-C3B6D3343B39}"/>
</file>

<file path=customXml/itemProps2.xml><?xml version="1.0" encoding="utf-8"?>
<ds:datastoreItem xmlns:ds="http://schemas.openxmlformats.org/officeDocument/2006/customXml" ds:itemID="{C14DADDB-432A-497C-9114-158095B9B764}"/>
</file>

<file path=customXml/itemProps3.xml><?xml version="1.0" encoding="utf-8"?>
<ds:datastoreItem xmlns:ds="http://schemas.openxmlformats.org/officeDocument/2006/customXml" ds:itemID="{D2D132B5-6546-45F0-9851-88F149D6058E}"/>
</file>

<file path=docProps/app.xml><?xml version="1.0" encoding="utf-8"?>
<Properties xmlns="http://schemas.openxmlformats.org/officeDocument/2006/extended-properties" xmlns:vt="http://schemas.openxmlformats.org/officeDocument/2006/docPropsVTypes">
  <Template>FORMATO CV PUBLICO 2022</Template>
  <TotalTime>13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Sarai Patricia Villarreal Ruiz</dc:creator>
  <cp:lastModifiedBy>Francisco Alfaro Vega</cp:lastModifiedBy>
  <cp:revision>5</cp:revision>
  <cp:lastPrinted>2020-11-09T18:12:00Z</cp:lastPrinted>
  <dcterms:created xsi:type="dcterms:W3CDTF">2022-04-05T17:24:00Z</dcterms:created>
  <dcterms:modified xsi:type="dcterms:W3CDTF">2022-04-20T21:59:00Z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0x01010086FCA43145E6B349BCC9BDD8853E2C95</vt:lpwstr>
  </property>
</Properties>
</file>