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1430E3" w14:paraId="3BBA89B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0A65A" w14:textId="77777777" w:rsidR="001430E3" w:rsidRDefault="001430E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1430E3" w14:paraId="3F97CC9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1DBBD" w14:textId="77777777" w:rsidR="001430E3" w:rsidRDefault="001430E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1430E3" w14:paraId="649D735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9051C3" w14:textId="77777777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>
              <w:rPr>
                <w:noProof/>
              </w:rPr>
              <w:t>Yolanda Tolentino Delgadillo</w:t>
            </w:r>
            <w:r>
              <w:t xml:space="preserve"> </w:t>
            </w:r>
          </w:p>
        </w:tc>
      </w:tr>
      <w:tr w:rsidR="001430E3" w14:paraId="3231028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DBD3A" w14:textId="77777777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>
              <w:rPr>
                <w:noProof/>
              </w:rPr>
              <w:t>Jefatura de Departamento de Solicitudes de Acceso a La Informacion</w:t>
            </w:r>
          </w:p>
        </w:tc>
      </w:tr>
      <w:tr w:rsidR="001430E3" w14:paraId="7A5DBDD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AF88B" w14:textId="77777777" w:rsidR="001430E3" w:rsidRDefault="001430E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1430E3" w14:paraId="1FF806D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9D186" w14:textId="77777777" w:rsidR="001430E3" w:rsidRDefault="001430E3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1430E3" w14:paraId="48BA0DF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AC451" w14:textId="24E033E9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Pr="001430E3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Maestría en Defensa y Promoción de los Derechos Humanos</w:t>
            </w:r>
          </w:p>
        </w:tc>
      </w:tr>
      <w:tr w:rsidR="001430E3" w14:paraId="18939CC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B6EC4A" w14:textId="2BCD2791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1430E3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Universidad Autónoma de la Ciudad de México</w:t>
            </w:r>
          </w:p>
        </w:tc>
      </w:tr>
      <w:tr w:rsidR="001430E3" w14:paraId="62BCA46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1C26C" w14:textId="77777777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96E85F" wp14:editId="3E5D63F9">
                      <wp:simplePos x="0" y="0"/>
                      <wp:positionH relativeFrom="column">
                        <wp:posOffset>1196336</wp:posOffset>
                      </wp:positionH>
                      <wp:positionV relativeFrom="paragraph">
                        <wp:posOffset>22860</wp:posOffset>
                      </wp:positionV>
                      <wp:extent cx="314325" cy="200025"/>
                      <wp:effectExtent l="0" t="0" r="28575" b="28575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00927DA" w14:textId="1554C722" w:rsidR="001430E3" w:rsidRDefault="001430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6E85F" id="Rectángulo: esquinas redondeadas 2" o:spid="_x0000_s1026" style="position:absolute;margin-left:94.2pt;margin-top:1.8pt;width:24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f7gYAADg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000927DA" w14:textId="1554C722" w:rsidR="001430E3" w:rsidRDefault="001430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10AAC" wp14:editId="352F8F1B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5" b="16510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45793A7" w14:textId="7C91CC82" w:rsidR="001430E3" w:rsidRDefault="001430E3" w:rsidP="001430E3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10AAC" id="Rectángulo: esquinas redondeadas 3" o:spid="_x0000_s1027" style="position:absolute;margin-left:237.75pt;margin-top:3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" adj="-11796480,,5400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formulas/>
                      <v:path arrowok="t" o:connecttype="custom" o:connectlocs="94933,0;189866,58421;94933,116842;0,58421" o:connectangles="270,0,90,180" textboxrect="5704,5704,184162,111138"/>
                      <v:textbox inset="0,0,0,0">
                        <w:txbxContent>
                          <w:p w14:paraId="645793A7" w14:textId="7C91CC82" w:rsidR="001430E3" w:rsidRDefault="001430E3" w:rsidP="001430E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1430E3" w14:paraId="632F8F2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C6805" w14:textId="6369B53B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  2016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) al (           )</w:t>
            </w:r>
          </w:p>
        </w:tc>
      </w:tr>
      <w:tr w:rsidR="001430E3" w14:paraId="4E74152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30D5A" w14:textId="42E91ED9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1430E3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Licenciatura en Derecho</w:t>
            </w:r>
          </w:p>
        </w:tc>
      </w:tr>
      <w:tr w:rsidR="001430E3" w14:paraId="3144EA3E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C62BE" w14:textId="5AAD525D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1430E3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Universidad Mexicana</w:t>
            </w:r>
          </w:p>
        </w:tc>
      </w:tr>
      <w:tr w:rsidR="001430E3" w14:paraId="5E14353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B107C" w14:textId="77777777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3FE290" wp14:editId="74E3A4D9">
                      <wp:simplePos x="0" y="0"/>
                      <wp:positionH relativeFrom="column">
                        <wp:posOffset>1275716</wp:posOffset>
                      </wp:positionH>
                      <wp:positionV relativeFrom="paragraph">
                        <wp:posOffset>19687</wp:posOffset>
                      </wp:positionV>
                      <wp:extent cx="266703" cy="163833"/>
                      <wp:effectExtent l="0" t="0" r="19047" b="26667"/>
                      <wp:wrapNone/>
                      <wp:docPr id="5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3" cy="16383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787F76E" w14:textId="77777777" w:rsidR="001430E3" w:rsidRDefault="001430E3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FE290" id="Rectángulo: esquinas redondeadas 4" o:spid="_x0000_s1028" style="position:absolute;margin-left:100.45pt;margin-top:1.55pt;width:21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703,163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" adj="-11796480,,5400" path="m27306,at,,54612,54612,27306,,,27306l,136528at,109222,54612,163834,,136528,27306,163834l239397,163833at212091,109221,266703,163833,239397,163833,266703,136527l266703,27306at212091,,266703,54612,266703,27306,239397,l27306,xe" strokecolor="#70ad47" strokeweight=".35281mm">
                      <v:stroke joinstyle="miter"/>
                      <v:formulas/>
                      <v:path arrowok="t" o:connecttype="custom" o:connectlocs="133352,0;266703,81917;133352,163833;0,81917" o:connectangles="270,0,90,180" textboxrect="7998,7998,258705,155835"/>
                      <v:textbox inset="0,0,0,0">
                        <w:txbxContent>
                          <w:p w14:paraId="1787F76E" w14:textId="77777777" w:rsidR="001430E3" w:rsidRDefault="001430E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380075" wp14:editId="6B766A6F">
                      <wp:simplePos x="0" y="0"/>
                      <wp:positionH relativeFrom="column">
                        <wp:posOffset>2961000</wp:posOffset>
                      </wp:positionH>
                      <wp:positionV relativeFrom="paragraph">
                        <wp:posOffset>13331</wp:posOffset>
                      </wp:positionV>
                      <wp:extent cx="314325" cy="200025"/>
                      <wp:effectExtent l="0" t="0" r="28575" b="28575"/>
                      <wp:wrapNone/>
                      <wp:docPr id="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12635D1" w14:textId="77777777" w:rsidR="001430E3" w:rsidRDefault="001430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80075" id="_x0000_s1029" style="position:absolute;margin-left:233.15pt;margin-top:1.05pt;width:24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Loe8QYAAD8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712635D1" w14:textId="77777777" w:rsidR="001430E3" w:rsidRDefault="001430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1430E3" w14:paraId="6F09283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A8CD2" w14:textId="516A80B3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2010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   2014 )</w:t>
            </w:r>
          </w:p>
        </w:tc>
      </w:tr>
      <w:tr w:rsidR="001430E3" w14:paraId="52FC747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5863E0" w14:textId="77777777" w:rsidR="001430E3" w:rsidRDefault="001430E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1430E3" w14:paraId="47A6326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E0A19" w14:textId="77777777" w:rsidR="001430E3" w:rsidRDefault="001430E3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1430E3" w14:paraId="4791E4A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79026" w14:textId="1209D9AB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1430E3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Secretaría de Desarrollo Agrario Territorial y Urbano</w:t>
            </w:r>
          </w:p>
        </w:tc>
      </w:tr>
      <w:tr w:rsidR="001430E3" w14:paraId="009F754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D0B18" w14:textId="33A00E9F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r w:rsidRPr="001430E3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01</w:t>
            </w:r>
            <w:proofErr w:type="gramEnd"/>
            <w:r w:rsidRPr="001430E3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/07/2017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) al (   </w:t>
            </w:r>
            <w:r w:rsidRPr="001430E3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30/09/2017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  )</w:t>
            </w:r>
          </w:p>
        </w:tc>
      </w:tr>
      <w:tr w:rsidR="001430E3" w14:paraId="184CF7B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40629" w14:textId="10412E03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Pr="001430E3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Prestador de Servicios Profesionales</w:t>
            </w:r>
          </w:p>
        </w:tc>
      </w:tr>
      <w:tr w:rsidR="001430E3" w14:paraId="77B3C5E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6E108" w14:textId="295B64F3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1430E3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Instituto Nacional de Transparencia, Acceso a la Información y Protección de Datos Personales</w:t>
            </w:r>
          </w:p>
        </w:tc>
      </w:tr>
      <w:tr w:rsidR="001430E3" w14:paraId="5669DE7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CDCA7" w14:textId="62AEFECE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(  </w:t>
            </w:r>
            <w:r w:rsidRPr="001430E3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16</w:t>
            </w:r>
            <w:proofErr w:type="gramEnd"/>
            <w:r w:rsidRPr="001430E3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/03/2012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) al (   </w:t>
            </w:r>
            <w:r w:rsidRPr="001430E3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16/03/2016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     )</w:t>
            </w:r>
          </w:p>
        </w:tc>
      </w:tr>
      <w:tr w:rsidR="001430E3" w14:paraId="4BE35EB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949DC" w14:textId="77777777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</w:p>
        </w:tc>
      </w:tr>
      <w:tr w:rsidR="001430E3" w14:paraId="76067B6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B4FACD" w14:textId="77777777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</w:p>
        </w:tc>
      </w:tr>
      <w:tr w:rsidR="001430E3" w14:paraId="4D52A5F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B87AF9" w14:textId="77777777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) al (         )</w:t>
            </w:r>
          </w:p>
        </w:tc>
      </w:tr>
      <w:tr w:rsidR="001430E3" w14:paraId="2B011BA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57973" w14:textId="77777777" w:rsidR="001430E3" w:rsidRDefault="001430E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</w:p>
        </w:tc>
      </w:tr>
      <w:tr w:rsidR="001430E3" w14:paraId="28D42DD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DA3DC" w14:textId="77777777" w:rsidR="001430E3" w:rsidRDefault="001430E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1430E3" w14:paraId="016B24D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FD27E" w14:textId="77777777" w:rsidR="001430E3" w:rsidRDefault="001430E3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1430E3" w14:paraId="57D65A8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012E1" w14:textId="77777777" w:rsidR="001430E3" w:rsidRDefault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474758A7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Clasificación de la Información y Prueba de Daño</w:t>
            </w:r>
          </w:p>
          <w:p w14:paraId="1720E027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Impartido por: Instituto Nacional de Transparencia Acceso a la Información y Protección de Datos Personales </w:t>
            </w:r>
          </w:p>
          <w:p w14:paraId="6343F7B5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Fecha y duración: 02 de septiembre de 2016 (3 horas)</w:t>
            </w:r>
          </w:p>
          <w:p w14:paraId="3015B187" w14:textId="4E84FAD2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Documento de acreditación: Constancia.</w:t>
            </w:r>
          </w:p>
          <w:p w14:paraId="5E972E77" w14:textId="68DE85D0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1E18D789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Criterios del Pleno</w:t>
            </w:r>
          </w:p>
          <w:p w14:paraId="3A116FDF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Impartido por: Instituto Nacional de Transparencia Acceso a la Información y Protección de Datos Personales</w:t>
            </w:r>
          </w:p>
          <w:p w14:paraId="49FD9454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Fecha y duración: 22 de agosto de 2016 (3 horas)</w:t>
            </w:r>
          </w:p>
          <w:p w14:paraId="3BC05CB2" w14:textId="75C5482C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Documento de acreditación: Constancia</w:t>
            </w:r>
          </w:p>
          <w:p w14:paraId="2C6EC954" w14:textId="312E7368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62E2D0D7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Recurso de Revisión</w:t>
            </w:r>
          </w:p>
          <w:p w14:paraId="3272BBB9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Impartido por: Instituto Nacional de Transparencia Acceso a la Información y Protección de Datos Personales </w:t>
            </w:r>
          </w:p>
          <w:p w14:paraId="76986618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Fecha y duración: 26 de agosto de 2016 (3 horas)</w:t>
            </w:r>
          </w:p>
          <w:p w14:paraId="5E0E3917" w14:textId="21F13B28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Documento de acreditación: Constancia.</w:t>
            </w:r>
          </w:p>
          <w:p w14:paraId="3E772A13" w14:textId="7C95EBBF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75FB507C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Diplomado Propedéutico para ingreso a la Maestría: “Ayotzinapa: Crisis Nacional de Derechos Humanos”</w:t>
            </w:r>
          </w:p>
          <w:p w14:paraId="454B8D6C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Impartido por: Universidad Autónoma de la Ciudad de México</w:t>
            </w:r>
          </w:p>
          <w:p w14:paraId="7E7D431E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Fecha y duración: agosto de 2015 a diciembre de 2015</w:t>
            </w:r>
          </w:p>
          <w:p w14:paraId="1E81FE37" w14:textId="52FC3F43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lastRenderedPageBreak/>
              <w:t>Documento de acreditación: Constancia.</w:t>
            </w:r>
          </w:p>
          <w:p w14:paraId="3213C0D0" w14:textId="3AD8AC60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39502B4F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Transparencia, Ética y Rendición de Cuentas</w:t>
            </w:r>
          </w:p>
          <w:p w14:paraId="539A48A5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Impartido por: Instituto Federal de Acceso a la información y Protección de Datos</w:t>
            </w:r>
          </w:p>
          <w:p w14:paraId="60E1BEB3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Fecha y duración: agosto de 2013 (5 horas)</w:t>
            </w:r>
          </w:p>
          <w:p w14:paraId="2559BD49" w14:textId="5DA5C6A4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Documento de acreditación: Constancia.</w:t>
            </w:r>
          </w:p>
          <w:p w14:paraId="3BC25E6A" w14:textId="2AACE45F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200BF2D1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Valoración Documental</w:t>
            </w:r>
          </w:p>
          <w:p w14:paraId="056EF21A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Impartido por: Instituto Federal de Acceso a la información y Protección de Datos</w:t>
            </w:r>
          </w:p>
          <w:p w14:paraId="0C4A8F70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Fecha y duración: agosto de 2013 (6 horas)</w:t>
            </w:r>
          </w:p>
          <w:p w14:paraId="45C1DE83" w14:textId="3900A7EA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Documento de acreditación: Constancia.</w:t>
            </w:r>
          </w:p>
          <w:p w14:paraId="69367C12" w14:textId="6A42A3FD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32154D6A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Planeación del Desarrollo Archivístico Institucional</w:t>
            </w:r>
          </w:p>
          <w:p w14:paraId="76479ABF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Impartido por: Instituto Federal de Acceso a la información y Protección de Datos</w:t>
            </w:r>
          </w:p>
          <w:p w14:paraId="199A1EDE" w14:textId="43C6CDA4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Fecha y duración: julio de 2013 (6 horas)</w:t>
            </w:r>
          </w:p>
          <w:p w14:paraId="3CCBF63A" w14:textId="77B1ED41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3CEF528B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Gestión de Documentos y Administración de Archivos</w:t>
            </w:r>
          </w:p>
          <w:p w14:paraId="443E80BA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Impartido por: Instituto Federal de Acceso a la información y Protección de Datos</w:t>
            </w:r>
          </w:p>
          <w:p w14:paraId="2CDD3E6E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Fecha y duración: junio de 2013 (6 horas)</w:t>
            </w:r>
          </w:p>
          <w:p w14:paraId="7FE7BCD0" w14:textId="21ADDBFE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Documento de acreditación: Constancia.</w:t>
            </w:r>
          </w:p>
          <w:p w14:paraId="25DD603D" w14:textId="38C1CA25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65A0B371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Seminario Internacional de Acceso a la Información, Protección de Datos Personales y Rendición de Cuentas del Poder Judicial de la Federación</w:t>
            </w:r>
          </w:p>
          <w:p w14:paraId="6110E0F9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Impartido por: Suprema Corte de Justicia de la Nación</w:t>
            </w:r>
          </w:p>
          <w:p w14:paraId="5F939203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Fecha y duración: noviembre de 2012 (22 horas)</w:t>
            </w:r>
          </w:p>
          <w:p w14:paraId="7D74B9F1" w14:textId="3B5569F6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Documento de acreditación: Constancia.</w:t>
            </w:r>
          </w:p>
          <w:p w14:paraId="2F61F4FF" w14:textId="56CED948" w:rsidR="001430E3" w:rsidRDefault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4C8C3D4E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Técnicas de Investigación Jurídica</w:t>
            </w:r>
          </w:p>
          <w:p w14:paraId="3B18BEF0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Impartido por: Universidad Nacional Autónoma de México </w:t>
            </w:r>
          </w:p>
          <w:p w14:paraId="3F61E2B7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Fecha y duración del curso: noviembre de 2012 (18 horas)</w:t>
            </w:r>
          </w:p>
          <w:p w14:paraId="587293F8" w14:textId="19881351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Documento de acreditación: Constancia</w:t>
            </w:r>
          </w:p>
          <w:p w14:paraId="1459C65F" w14:textId="531BE9FA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3818D187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Técnicas de Redacción</w:t>
            </w:r>
          </w:p>
          <w:p w14:paraId="2B2AE7CF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Impartido por: Universidad Nacional Autónoma de México </w:t>
            </w:r>
          </w:p>
          <w:p w14:paraId="280BB9C8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Fecha y duración del curso: octubre de 2012 </w:t>
            </w:r>
          </w:p>
          <w:p w14:paraId="70EBEFE3" w14:textId="7105CE73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Documento de acreditación: Constancia.</w:t>
            </w:r>
          </w:p>
          <w:p w14:paraId="06CE01CD" w14:textId="2827B7DE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536FBDD0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Jornada de Capacitación en materia de la Ley Federal de Protección de Datos Personales en Posesión de los Particulares y su Reglamento</w:t>
            </w:r>
          </w:p>
          <w:p w14:paraId="00D1ADF5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Impartido por: Instituto Federal de Acceso a la información y Protección de Datos </w:t>
            </w:r>
          </w:p>
          <w:p w14:paraId="070B37DF" w14:textId="77777777" w:rsidR="001430E3" w:rsidRP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Fecha y duración del curso: mayo de 2012 (8 horas)</w:t>
            </w:r>
          </w:p>
          <w:p w14:paraId="16C58170" w14:textId="29A145E6" w:rsidR="001430E3" w:rsidRDefault="001430E3" w:rsidP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430E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Documento de acreditación: Constancia.</w:t>
            </w:r>
          </w:p>
          <w:p w14:paraId="5009DFDC" w14:textId="77777777" w:rsidR="001430E3" w:rsidRDefault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0671D3C8" w14:textId="41A0C748" w:rsidR="001430E3" w:rsidRDefault="001430E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1430E3" w14:paraId="4BDA131E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AB1F7" w14:textId="77777777" w:rsidR="001430E3" w:rsidRDefault="001430E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lastRenderedPageBreak/>
              <w:t>HABILIDADES</w:t>
            </w:r>
          </w:p>
        </w:tc>
      </w:tr>
      <w:tr w:rsidR="001430E3" w14:paraId="3E644BB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C3D32" w14:textId="77777777" w:rsidR="001430E3" w:rsidRDefault="001430E3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1430E3" w14:paraId="052A7B6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A10FD" w14:textId="6CB9190A" w:rsidR="001430E3" w:rsidRDefault="001430E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lang w:eastAsia="es-MX"/>
              </w:rPr>
              <w:t>Trabajo en equipo </w:t>
            </w:r>
          </w:p>
        </w:tc>
      </w:tr>
      <w:tr w:rsidR="001430E3" w14:paraId="5032E02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CC874" w14:textId="034A9AB9" w:rsidR="001430E3" w:rsidRDefault="001430E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lang w:eastAsia="es-MX"/>
              </w:rPr>
              <w:t>Capacidad de análisis</w:t>
            </w:r>
          </w:p>
        </w:tc>
      </w:tr>
      <w:tr w:rsidR="001430E3" w14:paraId="6757C38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E4C73" w14:textId="7B538C2F" w:rsidR="001430E3" w:rsidRDefault="001430E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lang w:eastAsia="es-MX"/>
              </w:rPr>
              <w:t>Alto nivel de responsabilidad</w:t>
            </w:r>
          </w:p>
        </w:tc>
      </w:tr>
      <w:tr w:rsidR="001430E3" w14:paraId="466F83C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4CD2A" w14:textId="417AF8AE" w:rsidR="001430E3" w:rsidRDefault="001430E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lang w:eastAsia="es-MX"/>
              </w:rPr>
              <w:t>Organización</w:t>
            </w:r>
          </w:p>
        </w:tc>
      </w:tr>
      <w:tr w:rsidR="001430E3" w14:paraId="4A4BF3E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00426" w14:textId="11BB88B4" w:rsidR="001430E3" w:rsidRDefault="001430E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lang w:eastAsia="es-MX"/>
              </w:rPr>
              <w:t> Proactiva</w:t>
            </w:r>
            <w:bookmarkStart w:id="0" w:name="_GoBack"/>
            <w:bookmarkEnd w:id="0"/>
          </w:p>
        </w:tc>
      </w:tr>
      <w:tr w:rsidR="001430E3" w14:paraId="1B29259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7E2EA" w14:textId="77777777" w:rsidR="001430E3" w:rsidRDefault="001430E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1430E3" w14:paraId="0AB7527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3F1FE" w14:textId="77777777" w:rsidR="001430E3" w:rsidRDefault="001430E3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1430E3" w14:paraId="7DF4371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3C473" w14:textId="77777777" w:rsidR="001430E3" w:rsidRDefault="001430E3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Reconocimiento Instituto de Capacitación Internacional en Carga Aérea. (ICICA) (2015)</w:t>
            </w:r>
          </w:p>
        </w:tc>
      </w:tr>
      <w:tr w:rsidR="001430E3" w14:paraId="31EDD50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F30404" w14:textId="77777777" w:rsidR="001430E3" w:rsidRDefault="001430E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lastRenderedPageBreak/>
              <w:t>PUBLICACIONES</w:t>
            </w:r>
          </w:p>
        </w:tc>
      </w:tr>
      <w:tr w:rsidR="001430E3" w14:paraId="1A39987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1997A" w14:textId="77777777" w:rsidR="001430E3" w:rsidRDefault="001430E3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1430E3" w14:paraId="613009E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9E697" w14:textId="77777777" w:rsidR="001430E3" w:rsidRDefault="001430E3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1430E3" w14:paraId="762B68E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F86445" w14:textId="77777777" w:rsidR="001430E3" w:rsidRDefault="001430E3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7A637A51" w14:textId="77777777" w:rsidR="001430E3" w:rsidRDefault="001430E3">
      <w:pPr>
        <w:sectPr w:rsidR="001430E3" w:rsidSect="001430E3">
          <w:headerReference w:type="default" r:id="rId7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55587BEC" w14:textId="77777777" w:rsidR="001430E3" w:rsidRDefault="001430E3"/>
    <w:sectPr w:rsidR="001430E3" w:rsidSect="001430E3">
      <w:headerReference w:type="default" r:id="rId8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CD836" w14:textId="77777777" w:rsidR="003F64BC" w:rsidRDefault="003F64BC">
      <w:pPr>
        <w:spacing w:after="0"/>
      </w:pPr>
      <w:r>
        <w:separator/>
      </w:r>
    </w:p>
  </w:endnote>
  <w:endnote w:type="continuationSeparator" w:id="0">
    <w:p w14:paraId="0F52DD7F" w14:textId="77777777" w:rsidR="003F64BC" w:rsidRDefault="003F64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20D79" w14:textId="77777777" w:rsidR="003F64BC" w:rsidRDefault="003F64B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63FB93E" w14:textId="77777777" w:rsidR="003F64BC" w:rsidRDefault="003F64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30E34" w14:textId="77777777" w:rsidR="001430E3" w:rsidRDefault="001430E3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EEBFEDB" wp14:editId="6E9D1669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B71A7EB" wp14:editId="724399E4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8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6994F" w14:textId="77777777" w:rsidR="00E527D5" w:rsidRDefault="003F64BC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673B086" wp14:editId="3F47BF59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849BCA" wp14:editId="005961CA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8D42EEF"/>
    <w:multiLevelType w:val="multilevel"/>
    <w:tmpl w:val="8D905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2823654"/>
    <w:multiLevelType w:val="multilevel"/>
    <w:tmpl w:val="07C67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A7B1809"/>
    <w:multiLevelType w:val="multilevel"/>
    <w:tmpl w:val="726AE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4F59"/>
    <w:rsid w:val="001430E3"/>
    <w:rsid w:val="0027229B"/>
    <w:rsid w:val="003F64BC"/>
    <w:rsid w:val="0066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8AB3"/>
  <w15:docId w15:val="{D839A191-61D5-4E03-A722-C2EEC4B6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C5DDF-B72F-4F04-ACC0-9C7B51F7147C}"/>
</file>

<file path=customXml/itemProps2.xml><?xml version="1.0" encoding="utf-8"?>
<ds:datastoreItem xmlns:ds="http://schemas.openxmlformats.org/officeDocument/2006/customXml" ds:itemID="{C1C72684-6A46-4DEF-882D-FED47CCBBDE2}"/>
</file>

<file path=customXml/itemProps3.xml><?xml version="1.0" encoding="utf-8"?>
<ds:datastoreItem xmlns:ds="http://schemas.openxmlformats.org/officeDocument/2006/customXml" ds:itemID="{B8C63178-91AF-4BF7-910A-1F69FC2B2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Josue Elias Mendoza Santiago</cp:lastModifiedBy>
  <cp:revision>1</cp:revision>
  <cp:lastPrinted>2018-06-13T00:37:00Z</cp:lastPrinted>
  <dcterms:created xsi:type="dcterms:W3CDTF">2019-10-07T20:27:00Z</dcterms:created>
  <dcterms:modified xsi:type="dcterms:W3CDTF">2019-10-07T20:37:00Z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