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5"/>
      </w:tblGrid>
      <w:tr w:rsidR="00BD2834" w14:paraId="20F74894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6ADD2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44"/>
                <w:szCs w:val="36"/>
                <w:lang w:val="es-MX" w:eastAsia="es-MX"/>
              </w:rPr>
              <w:t xml:space="preserve">CURRICULUM PUBLICO ASEA </w:t>
            </w:r>
          </w:p>
        </w:tc>
      </w:tr>
      <w:tr w:rsidR="00BD2834" w14:paraId="4F7455D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80FD6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DATOS DEL SERVIDOR PÚBLICO                                                  </w:t>
            </w:r>
            <w:r>
              <w:rPr>
                <w:rFonts w:ascii="Arial Narrow" w:eastAsia="Times New Roman" w:hAnsi="Arial Narrow"/>
                <w:b/>
                <w:bCs/>
                <w:sz w:val="22"/>
                <w:szCs w:val="36"/>
                <w:lang w:val="es-MX" w:eastAsia="es-MX"/>
              </w:rPr>
              <w:t xml:space="preserve">                                                             </w:t>
            </w:r>
          </w:p>
        </w:tc>
      </w:tr>
      <w:tr w:rsidR="00BD2834" w14:paraId="36036BA8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0CFAEF" w14:textId="77777777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Nombre: </w:t>
            </w:r>
            <w:bookmarkStart w:id="0" w:name="_GoBack"/>
            <w:r>
              <w:rPr>
                <w:noProof/>
              </w:rPr>
              <w:t>Ricardo Mendoza Guzman</w:t>
            </w:r>
            <w:r>
              <w:t xml:space="preserve"> </w:t>
            </w:r>
            <w:bookmarkEnd w:id="0"/>
          </w:p>
        </w:tc>
      </w:tr>
      <w:tr w:rsidR="00BD2834" w14:paraId="5E010B2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5D4CA" w14:textId="77777777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Puesto:</w:t>
            </w:r>
            <w:r>
              <w:t xml:space="preserve"> </w:t>
            </w:r>
            <w:r>
              <w:rPr>
                <w:noProof/>
              </w:rPr>
              <w:t>Jefatura de Departamento de Amparo</w:t>
            </w:r>
          </w:p>
        </w:tc>
      </w:tr>
      <w:tr w:rsidR="00BD2834" w14:paraId="19F682BA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65CE4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FORMACIÓN ACADEMICA</w:t>
            </w:r>
          </w:p>
        </w:tc>
      </w:tr>
      <w:tr w:rsidR="00BD2834" w14:paraId="605FF1C9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1E2A1" w14:textId="77777777" w:rsidR="00BD2834" w:rsidRDefault="00BD2834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>Enlistar la información académica comenzando con el nivel superior y concluyendo con los diplomas o maestrías que se están cursando o que ya están concluidas.</w:t>
            </w:r>
          </w:p>
        </w:tc>
      </w:tr>
      <w:tr w:rsidR="00BD2834" w14:paraId="2A25D73C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CB87CE" w14:textId="6BB4E905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 w:rsidRP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Licenciatura en Derecho</w:t>
            </w:r>
          </w:p>
        </w:tc>
      </w:tr>
      <w:tr w:rsidR="00BD2834" w14:paraId="1BCEDE2C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ED3C5" w14:textId="39A142AF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P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Universidad Nacional Autónoma de México</w:t>
            </w:r>
          </w:p>
        </w:tc>
      </w:tr>
      <w:tr w:rsidR="00BD2834" w14:paraId="00FF3D4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DFAE6" w14:textId="77777777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44FE87" wp14:editId="3DE55198">
                      <wp:simplePos x="0" y="0"/>
                      <wp:positionH relativeFrom="column">
                        <wp:posOffset>1196336</wp:posOffset>
                      </wp:positionH>
                      <wp:positionV relativeFrom="paragraph">
                        <wp:posOffset>22860</wp:posOffset>
                      </wp:positionV>
                      <wp:extent cx="314325" cy="200025"/>
                      <wp:effectExtent l="0" t="0" r="28575" b="28575"/>
                      <wp:wrapNone/>
                      <wp:docPr id="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9B69E9C" w14:textId="77777777" w:rsidR="00BD2834" w:rsidRDefault="00BD2834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44FE87" id="Rectángulo: esquinas redondeadas 2" o:spid="_x0000_s1026" style="position:absolute;margin-left:94.2pt;margin-top:1.8pt;width:24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3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" adj="-11796480,,5400" path="m33338,at,,66676,66676,33338,,,33338l,166688at,133350,66676,200026,,166688,33338,200026l280988,200025at247650,133349,314326,200025,280988,200025,314326,166687l314325,33338at247649,,314325,66676,314325,33338,280987,l33338,xe" strokecolor="#70ad47" strokeweight=".35281mm">
                      <v:stroke joinstyle="miter"/>
                      <v:formulas/>
                      <v:path arrowok="t" o:connecttype="custom" o:connectlocs="157163,0;314325,100013;157163,200025;0,100013" o:connectangles="270,0,90,180" textboxrect="9765,9765,304560,190260"/>
                      <v:textbox inset="0,0,0,0">
                        <w:txbxContent>
                          <w:p w14:paraId="69B69E9C" w14:textId="77777777" w:rsidR="00BD2834" w:rsidRDefault="00BD2834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77FD47" wp14:editId="133C4418">
                      <wp:simplePos x="0" y="0"/>
                      <wp:positionH relativeFrom="column">
                        <wp:posOffset>3019421</wp:posOffset>
                      </wp:positionH>
                      <wp:positionV relativeFrom="paragraph">
                        <wp:posOffset>38103</wp:posOffset>
                      </wp:positionV>
                      <wp:extent cx="189866" cy="116842"/>
                      <wp:effectExtent l="0" t="0" r="19684" b="16508"/>
                      <wp:wrapNone/>
                      <wp:docPr id="4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1F3952" id="Rectángulo: esquinas redondeadas 3" o:spid="_x0000_s1026" style="position:absolute;margin-left:237.75pt;margin-top:3pt;width:14.9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  Cursando   </w:t>
            </w:r>
          </w:p>
        </w:tc>
      </w:tr>
      <w:tr w:rsidR="00BD2834" w14:paraId="79889C74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D5EBF" w14:textId="0D643F71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( 2014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) al ( 2018  )</w:t>
            </w:r>
          </w:p>
        </w:tc>
      </w:tr>
      <w:tr w:rsidR="00BD2834" w14:paraId="1F77E1D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E6F5FF" w14:textId="55E17661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Pr="00BD283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Especialidad en Derecho Administrativo</w:t>
            </w:r>
          </w:p>
        </w:tc>
      </w:tr>
      <w:tr w:rsidR="00BD2834" w14:paraId="25184534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1F193E" w14:textId="3061F823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Pr="00BD283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Universidad Nacional Autónoma de México</w:t>
            </w:r>
          </w:p>
        </w:tc>
      </w:tr>
      <w:tr w:rsidR="00BD2834" w14:paraId="050B9A9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23A206" w14:textId="77777777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0D0225" wp14:editId="30180C7A">
                      <wp:simplePos x="0" y="0"/>
                      <wp:positionH relativeFrom="column">
                        <wp:posOffset>1275716</wp:posOffset>
                      </wp:positionH>
                      <wp:positionV relativeFrom="paragraph">
                        <wp:posOffset>19687</wp:posOffset>
                      </wp:positionV>
                      <wp:extent cx="266703" cy="163833"/>
                      <wp:effectExtent l="0" t="0" r="19047" b="26667"/>
                      <wp:wrapNone/>
                      <wp:docPr id="5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3" cy="163833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0E4459D" w14:textId="77777777" w:rsidR="00BD2834" w:rsidRDefault="00BD2834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D0225" id="Rectángulo: esquinas redondeadas 4" o:spid="_x0000_s1027" style="position:absolute;margin-left:100.45pt;margin-top:1.55pt;width:21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6703,1638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" adj="-11796480,,5400" path="m27306,at,,54612,54612,27306,,,27306l,136528at,109222,54612,163834,,136528,27306,163834l239397,163833at212091,109221,266703,163833,239397,163833,266703,136527l266703,27306at212091,,266703,54612,266703,27306,239397,l27306,xe" strokecolor="#70ad47" strokeweight=".35281mm">
                      <v:stroke joinstyle="miter"/>
                      <v:formulas/>
                      <v:path arrowok="t" o:connecttype="custom" o:connectlocs="133352,0;266703,81917;133352,163833;0,81917" o:connectangles="270,0,90,180" textboxrect="7998,7998,258705,155835"/>
                      <v:textbox inset="0,0,0,0">
                        <w:txbxContent>
                          <w:p w14:paraId="10E4459D" w14:textId="77777777" w:rsidR="00BD2834" w:rsidRDefault="00BD2834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A35F4A" wp14:editId="078B71DA">
                      <wp:simplePos x="0" y="0"/>
                      <wp:positionH relativeFrom="column">
                        <wp:posOffset>2961000</wp:posOffset>
                      </wp:positionH>
                      <wp:positionV relativeFrom="paragraph">
                        <wp:posOffset>13331</wp:posOffset>
                      </wp:positionV>
                      <wp:extent cx="314325" cy="200025"/>
                      <wp:effectExtent l="0" t="0" r="28575" b="28575"/>
                      <wp:wrapNone/>
                      <wp:docPr id="6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D754DBD" w14:textId="77777777" w:rsidR="00BD2834" w:rsidRDefault="00BD28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35F4A" id="_x0000_s1028" style="position:absolute;margin-left:233.15pt;margin-top:1.05pt;width:24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3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" adj="-11796480,,5400" path="m33338,at,,66676,66676,33338,,,33338l,166688at,133350,66676,200026,,166688,33338,200026l280988,200025at247650,133349,314326,200025,280988,200025,314326,166687l314325,33338at247649,,314325,66676,314325,33338,280987,l33338,xe" strokecolor="#70ad47" strokeweight=".35281mm">
                      <v:stroke joinstyle="miter"/>
                      <v:formulas/>
                      <v:path arrowok="t" o:connecttype="custom" o:connectlocs="157163,0;314325,100013;157163,200025;0,100013" o:connectangles="270,0,90,180" textboxrect="9765,9765,304560,190260"/>
                      <v:textbox inset="0,0,0,0">
                        <w:txbxContent>
                          <w:p w14:paraId="1D754DBD" w14:textId="77777777" w:rsidR="00BD2834" w:rsidRDefault="00BD283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BD2834" w14:paraId="51947AE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378275" w14:textId="4BBD5583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(  </w:t>
            </w:r>
            <w:proofErr w:type="gramEnd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2018  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 al (  2019  )</w:t>
            </w:r>
          </w:p>
        </w:tc>
      </w:tr>
      <w:tr w:rsidR="00BD2834" w14:paraId="59EBCAB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3CA752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EXPERIENCIA PROFESIONAL </w:t>
            </w:r>
          </w:p>
        </w:tc>
      </w:tr>
      <w:tr w:rsidR="00BD2834" w14:paraId="705823F8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CD4EE3" w14:textId="77777777" w:rsidR="00BD2834" w:rsidRDefault="00BD2834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 xml:space="preserve">Enlistar por lo menos los últimos 3 empleos donde haya prestado sus servicios empezando por el más reciente al más antiguo. </w:t>
            </w:r>
          </w:p>
        </w:tc>
      </w:tr>
      <w:tr w:rsidR="00BD2834" w14:paraId="4DEF07F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8C234" w14:textId="20336651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Institución</w:t>
            </w:r>
            <w:proofErr w:type="gramStart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: </w:t>
            </w:r>
            <w:r w:rsidRP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:</w:t>
            </w:r>
            <w:proofErr w:type="gramEnd"/>
            <w:r w:rsidRP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Tribunal Federal de Justicia Administrativa</w:t>
            </w:r>
          </w:p>
        </w:tc>
      </w:tr>
      <w:tr w:rsidR="00BD2834" w14:paraId="312B0C5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10E4EC" w14:textId="229528E0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  2016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) al ( 2017   )</w:t>
            </w:r>
          </w:p>
        </w:tc>
      </w:tr>
      <w:tr w:rsidR="00BD2834" w14:paraId="08994D34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8496C8" w14:textId="6A28D6D7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P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Meritorio ejerciendo trabajo de oficial jurisdiccional por honorarios</w:t>
            </w:r>
          </w:p>
        </w:tc>
      </w:tr>
      <w:tr w:rsidR="00BD2834" w14:paraId="5C495066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36F7F" w14:textId="7A7D20C8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P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CV Contadores</w:t>
            </w:r>
          </w:p>
        </w:tc>
      </w:tr>
      <w:tr w:rsidR="00BD2834" w14:paraId="689FFB04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E3D3D" w14:textId="67B76786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( 2013</w:t>
            </w:r>
            <w:proofErr w:type="gramEnd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 al ( 2016  )</w:t>
            </w:r>
          </w:p>
        </w:tc>
      </w:tr>
      <w:tr w:rsidR="00BD2834" w14:paraId="75E95E0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6DA896" w14:textId="312A8420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P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Pasante en derecho</w:t>
            </w:r>
          </w:p>
        </w:tc>
      </w:tr>
      <w:tr w:rsidR="00BD2834" w14:paraId="27F7502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CA1794" w14:textId="77777777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 </w:t>
            </w:r>
          </w:p>
        </w:tc>
      </w:tr>
      <w:tr w:rsidR="00BD2834" w14:paraId="7BD8A67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CB85CB" w14:textId="77777777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(  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 ) al (         )</w:t>
            </w:r>
          </w:p>
        </w:tc>
      </w:tr>
      <w:tr w:rsidR="00BD2834" w14:paraId="1449379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772EBF" w14:textId="77777777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</w:p>
        </w:tc>
      </w:tr>
      <w:tr w:rsidR="00BD2834" w14:paraId="683CC72A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78742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ACTIVIDADES EXTRA CURRICULARES</w:t>
            </w:r>
          </w:p>
        </w:tc>
      </w:tr>
      <w:tr w:rsidR="00BD2834" w14:paraId="7CB26C6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B18E70" w14:textId="77777777" w:rsidR="00BD2834" w:rsidRDefault="00BD2834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participaciones y o cursos en donde participo. </w:t>
            </w:r>
          </w:p>
        </w:tc>
      </w:tr>
      <w:tr w:rsidR="00BD2834" w14:paraId="3790B628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3A58A7" w14:textId="77777777" w:rsidR="00BD2834" w:rsidRDefault="00BD2834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BD283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Participación en el Simposio denominado “La prueba pericial en el sistema Penal Acusatorio”, impartido por el Instituto Nacional de Desarrollo Jurídico.</w:t>
            </w:r>
          </w:p>
          <w:p w14:paraId="3FACE516" w14:textId="77777777" w:rsidR="00BD2834" w:rsidRDefault="00BD2834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51D51805" w14:textId="0526029F" w:rsidR="00BD2834" w:rsidRDefault="00BD2834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BD283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Participación en las Jornadas </w:t>
            </w:r>
            <w:proofErr w:type="spellStart"/>
            <w:r w:rsidRPr="00BD283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Sociojurídicas</w:t>
            </w:r>
            <w:proofErr w:type="spellEnd"/>
            <w:r w:rsidRPr="00BD283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 “Jorge Moreno Collado”, impartidas por el Seminario de Sociología General y Jurídica del Colegio de Profesores de Sociología de la Universidad Nacional Autónoma de México</w:t>
            </w:r>
          </w:p>
          <w:p w14:paraId="1E3F3AB9" w14:textId="7ABC7E15" w:rsidR="00BD2834" w:rsidRDefault="00BD2834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2C3DD248" w14:textId="4BD8907E" w:rsidR="00BD2834" w:rsidRDefault="00BD2834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BD283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Participación en el Foro “El Distrito Federal hacia una Reforma Estructural”, impartida en la Facultad de Derecho de la Universidad Nacional Autónoma de México.</w:t>
            </w:r>
          </w:p>
          <w:p w14:paraId="4E2C0192" w14:textId="0945290A" w:rsidR="00BD2834" w:rsidRDefault="00BD2834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3D4426CC" w14:textId="1F7D810F" w:rsidR="00BD2834" w:rsidRDefault="00BD2834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Curso de Oratoria impartido en el Auditorio Ius Semper </w:t>
            </w:r>
            <w:proofErr w:type="spellStart"/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Loquitur</w:t>
            </w:r>
            <w:proofErr w:type="spellEnd"/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 en la Facultad de Derecho de la Universidad Nacional Autónoma de México</w:t>
            </w:r>
          </w:p>
          <w:p w14:paraId="2CCCDB9E" w14:textId="77777777" w:rsidR="00BD2834" w:rsidRDefault="00BD2834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63F4BED9" w14:textId="77777777" w:rsidR="00BD2834" w:rsidRPr="00BD2834" w:rsidRDefault="00BD2834" w:rsidP="00BD2834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BD283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Curso de </w:t>
            </w:r>
            <w:proofErr w:type="gramStart"/>
            <w:r w:rsidRPr="00BD283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Cero tolerancia</w:t>
            </w:r>
            <w:proofErr w:type="gramEnd"/>
            <w:r w:rsidRPr="00BD283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 al Hostigamiento Sexual y Acoso Sexual, conoce el Protocolo</w:t>
            </w:r>
          </w:p>
          <w:p w14:paraId="3F4A88F0" w14:textId="77777777" w:rsidR="00BD2834" w:rsidRPr="00BD2834" w:rsidRDefault="00BD2834" w:rsidP="00BD2834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29742D90" w14:textId="77777777" w:rsidR="00BD2834" w:rsidRPr="00BD2834" w:rsidRDefault="00BD2834" w:rsidP="00BD2834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BD283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Curso de Introducción a la Ley Federal de Transparencia y Acceso a la Información Pública (ASEA)</w:t>
            </w:r>
          </w:p>
          <w:p w14:paraId="6904C700" w14:textId="77777777" w:rsidR="00BD2834" w:rsidRPr="00BD2834" w:rsidRDefault="00BD2834" w:rsidP="00BD2834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6F1F2857" w14:textId="77533518" w:rsidR="00BD2834" w:rsidRDefault="00BD2834" w:rsidP="00BD2834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BD283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Curso de Ley General de Protección de Datos Personales en Posesión de Sujetos Obligados (ASEA)</w:t>
            </w:r>
          </w:p>
          <w:p w14:paraId="6455393A" w14:textId="77777777" w:rsidR="00BD2834" w:rsidRDefault="00BD2834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63F48B4B" w14:textId="195B72F1" w:rsidR="00BD2834" w:rsidRDefault="00BD2834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BD2834" w14:paraId="5B02D28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5AEB55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lastRenderedPageBreak/>
              <w:t>HABILIDADES</w:t>
            </w:r>
          </w:p>
        </w:tc>
      </w:tr>
      <w:tr w:rsidR="00BD2834" w14:paraId="7191E9BA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2624D" w14:textId="77777777" w:rsidR="00BD2834" w:rsidRDefault="00BD2834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5 habilidad adquiridas.</w:t>
            </w:r>
          </w:p>
        </w:tc>
      </w:tr>
      <w:tr w:rsidR="00BD2834" w14:paraId="46508AA3" w14:textId="77777777" w:rsidTr="005C38E1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88E6" w14:textId="453EA049" w:rsidR="00BD2834" w:rsidRDefault="00BD2834" w:rsidP="00BD2834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4821E2">
              <w:t>Trabajar bajo presión.</w:t>
            </w:r>
          </w:p>
        </w:tc>
      </w:tr>
      <w:tr w:rsidR="00BD2834" w14:paraId="23CE9267" w14:textId="77777777" w:rsidTr="005C38E1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7A11" w14:textId="0E97D78E" w:rsidR="00BD2834" w:rsidRDefault="00BD2834" w:rsidP="00BD2834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4821E2">
              <w:t xml:space="preserve"> Perseverancia.</w:t>
            </w:r>
          </w:p>
        </w:tc>
      </w:tr>
      <w:tr w:rsidR="00BD2834" w14:paraId="31E656E7" w14:textId="77777777" w:rsidTr="005C38E1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440C" w14:textId="72351D8D" w:rsidR="00BD2834" w:rsidRDefault="00BD2834" w:rsidP="00BD2834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4821E2">
              <w:t>Dedicación.</w:t>
            </w:r>
          </w:p>
        </w:tc>
      </w:tr>
      <w:tr w:rsidR="00BD2834" w14:paraId="6B3BD2BA" w14:textId="77777777" w:rsidTr="005C38E1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ADE3" w14:textId="7ABBA88C" w:rsidR="00BD2834" w:rsidRDefault="00BD2834" w:rsidP="00BD2834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4821E2">
              <w:t>Trabajo en equipo.</w:t>
            </w:r>
          </w:p>
        </w:tc>
      </w:tr>
      <w:tr w:rsidR="00BD2834" w14:paraId="0FEC530C" w14:textId="77777777" w:rsidTr="005C38E1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0DBF" w14:textId="0C3E0CA8" w:rsidR="00BD2834" w:rsidRDefault="00BD2834" w:rsidP="00BD2834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4821E2">
              <w:t>Estudio continuo.</w:t>
            </w:r>
          </w:p>
        </w:tc>
      </w:tr>
      <w:tr w:rsidR="00BD2834" w14:paraId="7F1EDA64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3AB42B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DISTINCIONES Y RECONOCIMIENTOS</w:t>
            </w:r>
          </w:p>
        </w:tc>
      </w:tr>
      <w:tr w:rsidR="00BD2834" w14:paraId="571B71F2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AD296F" w14:textId="77777777" w:rsidR="00BD2834" w:rsidRDefault="00BD2834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los reconocimientos adquiridos en su trayectoria laboral y profesional. </w:t>
            </w:r>
          </w:p>
        </w:tc>
      </w:tr>
      <w:tr w:rsidR="00BD2834" w14:paraId="3F02805C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3AC5EF" w14:textId="4B7B75EB" w:rsidR="00BD2834" w:rsidRPr="00BD2834" w:rsidRDefault="00BD2834" w:rsidP="00BD2834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 w:rsidRPr="00BD2834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1.Constancia por mi participación en el Simposio denominado </w:t>
            </w:r>
            <w:proofErr w:type="gramStart"/>
            <w:r w:rsidRPr="00BD2834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“ La</w:t>
            </w:r>
            <w:proofErr w:type="gramEnd"/>
            <w:r w:rsidRPr="00BD2834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 importancia de la Argumentación en los juicios Orales”, otorgado por el Instituto Nacional de Desarrollo Jurídico.</w:t>
            </w:r>
          </w:p>
          <w:p w14:paraId="52EF3CF6" w14:textId="290B6CC0" w:rsidR="00BD2834" w:rsidRPr="00BD2834" w:rsidRDefault="00BD2834" w:rsidP="00BD2834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 w:rsidRPr="00BD2834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2.Constancia por mi participación en el Simposio denominado </w:t>
            </w:r>
            <w:proofErr w:type="gramStart"/>
            <w:r w:rsidRPr="00BD2834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“ Análisis</w:t>
            </w:r>
            <w:proofErr w:type="gramEnd"/>
            <w:r w:rsidRPr="00BD2834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 jurídico dogmático sobre el nuevo juicio de amparo”, otorgado por el Instituto Nacional de Desarrollo Jurídico.</w:t>
            </w:r>
          </w:p>
        </w:tc>
      </w:tr>
      <w:tr w:rsidR="00BD2834" w14:paraId="38C2FAA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1ED7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PUBLICACIONES</w:t>
            </w:r>
          </w:p>
        </w:tc>
      </w:tr>
      <w:tr w:rsidR="00BD2834" w14:paraId="116BC7F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64BEF" w14:textId="77777777" w:rsidR="00BD2834" w:rsidRDefault="00BD2834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algunas publicaciones adquiridas en su trayectoria laboral y profesional</w:t>
            </w:r>
          </w:p>
        </w:tc>
      </w:tr>
      <w:tr w:rsidR="00BD2834" w14:paraId="7F21628C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26AA0" w14:textId="77777777" w:rsidR="00BD2834" w:rsidRDefault="00BD2834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BD2834" w14:paraId="17F9C46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EA0C0" w14:textId="77777777" w:rsidR="00BD2834" w:rsidRDefault="00BD2834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</w:tbl>
    <w:p w14:paraId="63EFCD40" w14:textId="77777777" w:rsidR="00BD2834" w:rsidRDefault="00BD2834">
      <w:pPr>
        <w:sectPr w:rsidR="00BD2834" w:rsidSect="00BD2834">
          <w:headerReference w:type="default" r:id="rId7"/>
          <w:pgSz w:w="12240" w:h="15840"/>
          <w:pgMar w:top="1701" w:right="1041" w:bottom="993" w:left="1134" w:header="0" w:footer="469" w:gutter="0"/>
          <w:pgNumType w:start="1"/>
          <w:cols w:space="720"/>
        </w:sectPr>
      </w:pPr>
    </w:p>
    <w:p w14:paraId="01A1EE70" w14:textId="77777777" w:rsidR="00BD2834" w:rsidRDefault="00BD2834"/>
    <w:sectPr w:rsidR="00BD2834" w:rsidSect="00BD2834">
      <w:headerReference w:type="default" r:id="rId8"/>
      <w:type w:val="continuous"/>
      <w:pgSz w:w="12240" w:h="15840"/>
      <w:pgMar w:top="1701" w:right="1041" w:bottom="993" w:left="1134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DF36C" w14:textId="77777777" w:rsidR="00300309" w:rsidRDefault="00300309">
      <w:pPr>
        <w:spacing w:after="0"/>
      </w:pPr>
      <w:r>
        <w:separator/>
      </w:r>
    </w:p>
  </w:endnote>
  <w:endnote w:type="continuationSeparator" w:id="0">
    <w:p w14:paraId="74EB095F" w14:textId="77777777" w:rsidR="00300309" w:rsidRDefault="003003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73140" w14:textId="77777777" w:rsidR="00300309" w:rsidRDefault="0030030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F01AD30" w14:textId="77777777" w:rsidR="00300309" w:rsidRDefault="003003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7B620" w14:textId="77777777" w:rsidR="00BD2834" w:rsidRDefault="00BD2834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9F4CF08" wp14:editId="1FB73F39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40134F7" wp14:editId="4D59B79B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8" name="Gráfico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C8728" w14:textId="77777777" w:rsidR="00773CB0" w:rsidRDefault="00300309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5E580EA" wp14:editId="508F4F0C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4D8687C" wp14:editId="1D2D30D2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2" name="Gráfico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E5E2EB2"/>
    <w:multiLevelType w:val="multilevel"/>
    <w:tmpl w:val="22BC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12B2CA0"/>
    <w:multiLevelType w:val="multilevel"/>
    <w:tmpl w:val="75522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3393450"/>
    <w:multiLevelType w:val="multilevel"/>
    <w:tmpl w:val="1F380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787B"/>
    <w:rsid w:val="00300309"/>
    <w:rsid w:val="009C50E2"/>
    <w:rsid w:val="00B575DA"/>
    <w:rsid w:val="00BD2834"/>
    <w:rsid w:val="00D1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E3701"/>
  <w15:docId w15:val="{F2458A15-854E-4994-86C0-10943C13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4"/>
        <w:szCs w:val="24"/>
        <w:lang w:val="es-ES_tradnl" w:eastAsia="ja-JP" w:bidi="ar-SA"/>
      </w:rPr>
    </w:rPrDefault>
    <w:pPrDefault>
      <w:pPr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/>
      <w:outlineLvl w:val="0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/>
      <w:outlineLvl w:val="2"/>
    </w:pPr>
    <w:rPr>
      <w:rFonts w:ascii="Arial" w:eastAsia="Times New Roman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Lucida Grande" w:hAnsi="Lucida Grande"/>
      <w:sz w:val="18"/>
      <w:szCs w:val="18"/>
    </w:rPr>
  </w:style>
  <w:style w:type="paragraph" w:styleId="Textoindependiente">
    <w:name w:val="Body Text"/>
    <w:basedOn w:val="Normal"/>
    <w:pPr>
      <w:spacing w:after="0"/>
      <w:jc w:val="both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szCs w:val="20"/>
      <w:lang w:val="es-ES" w:eastAsia="es-ES"/>
    </w:rPr>
  </w:style>
  <w:style w:type="paragraph" w:styleId="Prrafodelista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val="es-MX" w:eastAsia="es-MX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ahoma" w:eastAsia="Times New Roman" w:hAnsi="Tahoma" w:cs="Tahoma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A174F-2848-4820-BBED-1ECB9E4ED76D}"/>
</file>

<file path=customXml/itemProps2.xml><?xml version="1.0" encoding="utf-8"?>
<ds:datastoreItem xmlns:ds="http://schemas.openxmlformats.org/officeDocument/2006/customXml" ds:itemID="{DBD1C7F2-9DF7-4767-AFC2-09B458D13950}"/>
</file>

<file path=customXml/itemProps3.xml><?xml version="1.0" encoding="utf-8"?>
<ds:datastoreItem xmlns:ds="http://schemas.openxmlformats.org/officeDocument/2006/customXml" ds:itemID="{E02FE526-FCD8-45C5-B828-105AC94EA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Josue Elias Mendoza Santiago</cp:lastModifiedBy>
  <cp:revision>1</cp:revision>
  <cp:lastPrinted>2018-06-13T00:37:00Z</cp:lastPrinted>
  <dcterms:created xsi:type="dcterms:W3CDTF">2019-10-07T22:18:00Z</dcterms:created>
  <dcterms:modified xsi:type="dcterms:W3CDTF">2019-10-07T22:35:00Z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