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2149F8" w14:paraId="514217F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399D9" w14:textId="77777777" w:rsidR="002149F8" w:rsidRDefault="002149F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2149F8" w14:paraId="79F9EDD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D20A3" w14:textId="77777777" w:rsidR="002149F8" w:rsidRDefault="002149F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2149F8" w14:paraId="771FB0B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76A25" w14:textId="77777777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>
              <w:rPr>
                <w:noProof/>
              </w:rPr>
              <w:t>Raul Reyes Salgado</w:t>
            </w:r>
            <w:r>
              <w:t xml:space="preserve"> </w:t>
            </w:r>
          </w:p>
        </w:tc>
      </w:tr>
      <w:tr w:rsidR="002149F8" w14:paraId="4A1C2C2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BE4FB" w14:textId="6C06908E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Subdirección de Área</w:t>
            </w:r>
          </w:p>
        </w:tc>
      </w:tr>
      <w:tr w:rsidR="002149F8" w14:paraId="079677A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6AC22" w14:textId="77777777" w:rsidR="002149F8" w:rsidRDefault="002149F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2149F8" w14:paraId="4C825C9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84F2E" w14:textId="77777777" w:rsidR="002149F8" w:rsidRDefault="002149F8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2149F8" w14:paraId="1243FC3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6241B" w14:textId="188ECC52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Maestría, carrera o diplomado: Licenciatura en Derecho</w:t>
            </w:r>
          </w:p>
        </w:tc>
      </w:tr>
      <w:tr w:rsidR="002149F8" w14:paraId="02B72E7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EE294" w14:textId="5DDBAD99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2149F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Facultad de Estudios Superiores </w:t>
            </w:r>
            <w:r w:rsidR="00185134" w:rsidRPr="002149F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Acatlán</w:t>
            </w:r>
          </w:p>
        </w:tc>
      </w:tr>
      <w:tr w:rsidR="002149F8" w14:paraId="5C6183C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F72BC" w14:textId="77777777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288CFF" wp14:editId="6AB61070">
                      <wp:simplePos x="0" y="0"/>
                      <wp:positionH relativeFrom="column">
                        <wp:posOffset>1196336</wp:posOffset>
                      </wp:positionH>
                      <wp:positionV relativeFrom="paragraph">
                        <wp:posOffset>22860</wp:posOffset>
                      </wp:positionV>
                      <wp:extent cx="314325" cy="200025"/>
                      <wp:effectExtent l="0" t="0" r="28575" b="28575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4463254" w14:textId="77777777" w:rsidR="002149F8" w:rsidRDefault="002149F8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88CFF" id="Rectángulo: esquinas redondeadas 2" o:spid="_x0000_s1026" style="position:absolute;margin-left:94.2pt;margin-top:1.8pt;width:24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f7gYAADg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44463254" w14:textId="77777777" w:rsidR="002149F8" w:rsidRDefault="002149F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197FD" wp14:editId="0350B60E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76560" id="Rectángulo: esquinas redondeadas 3" o:spid="_x0000_s1026" style="position:absolute;margin-left:237.75pt;margin-top:3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hM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</w:t>
            </w:r>
            <w:bookmarkStart w:id="0" w:name="_GoBack"/>
            <w:bookmarkEnd w:id="0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Cursando   </w:t>
            </w:r>
          </w:p>
        </w:tc>
      </w:tr>
      <w:tr w:rsidR="002149F8" w14:paraId="06BF470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8F582" w14:textId="599AE109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2008 ) al (   2013        )</w:t>
            </w:r>
          </w:p>
        </w:tc>
      </w:tr>
      <w:tr w:rsidR="002149F8" w14:paraId="5AFF893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3D5D7" w14:textId="78319C2F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2149F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Aspectos Legales Aplicables al Comercio Exterior</w:t>
            </w:r>
          </w:p>
        </w:tc>
      </w:tr>
      <w:tr w:rsidR="002149F8" w14:paraId="4C81506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F392E" w14:textId="430DA08A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2149F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Facultad de Estudios Superiores </w:t>
            </w:r>
            <w:proofErr w:type="spellStart"/>
            <w:r w:rsidRPr="002149F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Actalán</w:t>
            </w:r>
            <w:proofErr w:type="spellEnd"/>
          </w:p>
        </w:tc>
      </w:tr>
      <w:tr w:rsidR="002149F8" w14:paraId="69FA60D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6968D" w14:textId="77777777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4F534" wp14:editId="1E1F95A0">
                      <wp:simplePos x="0" y="0"/>
                      <wp:positionH relativeFrom="column">
                        <wp:posOffset>1275716</wp:posOffset>
                      </wp:positionH>
                      <wp:positionV relativeFrom="paragraph">
                        <wp:posOffset>19687</wp:posOffset>
                      </wp:positionV>
                      <wp:extent cx="266703" cy="163833"/>
                      <wp:effectExtent l="0" t="0" r="19047" b="26667"/>
                      <wp:wrapNone/>
                      <wp:docPr id="5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3" cy="16383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0B68BE" w14:textId="77777777" w:rsidR="002149F8" w:rsidRDefault="002149F8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4F534" id="Rectángulo: esquinas redondeadas 4" o:spid="_x0000_s1027" style="position:absolute;margin-left:100.45pt;margin-top:1.55pt;width:21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703,163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" adj="-11796480,,5400" path="m27306,at,,54612,54612,27306,,,27306l,136528at,109222,54612,163834,,136528,27306,163834l239397,163833at212091,109221,266703,163833,239397,163833,266703,136527l266703,27306at212091,,266703,54612,266703,27306,239397,l27306,xe" strokecolor="#70ad47" strokeweight=".35281mm">
                      <v:stroke joinstyle="miter"/>
                      <v:formulas/>
                      <v:path arrowok="t" o:connecttype="custom" o:connectlocs="133352,0;266703,81917;133352,163833;0,81917" o:connectangles="270,0,90,180" textboxrect="7998,7998,258705,155835"/>
                      <v:textbox inset="0,0,0,0">
                        <w:txbxContent>
                          <w:p w14:paraId="730B68BE" w14:textId="77777777" w:rsidR="002149F8" w:rsidRDefault="002149F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BBDB6A" wp14:editId="0DDD4581">
                      <wp:simplePos x="0" y="0"/>
                      <wp:positionH relativeFrom="column">
                        <wp:posOffset>2961000</wp:posOffset>
                      </wp:positionH>
                      <wp:positionV relativeFrom="paragraph">
                        <wp:posOffset>13331</wp:posOffset>
                      </wp:positionV>
                      <wp:extent cx="314325" cy="200025"/>
                      <wp:effectExtent l="0" t="0" r="28575" b="28575"/>
                      <wp:wrapNone/>
                      <wp:docPr id="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47AF232" w14:textId="77777777" w:rsidR="002149F8" w:rsidRDefault="002149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BDB6A" id="_x0000_s1028" style="position:absolute;margin-left:233.15pt;margin-top:1.05pt;width:24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J48QYAAD8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747AF232" w14:textId="77777777" w:rsidR="002149F8" w:rsidRDefault="002149F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2149F8" w14:paraId="76F6CFC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2B642" w14:textId="1871FCA2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2015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    2016)</w:t>
            </w:r>
          </w:p>
        </w:tc>
      </w:tr>
      <w:tr w:rsidR="002149F8" w14:paraId="3996D8A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CE76B" w14:textId="77777777" w:rsidR="002149F8" w:rsidRDefault="002149F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2149F8" w14:paraId="5010B2AE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23DFB" w14:textId="77777777" w:rsidR="002149F8" w:rsidRDefault="002149F8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2149F8" w14:paraId="3DFD9E5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397A7" w14:textId="4FAE1268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color w:val="000000"/>
                <w:lang w:eastAsia="es-MX"/>
              </w:rPr>
              <w:t>Instituto Nacional de Evaluación para la Educación </w:t>
            </w:r>
          </w:p>
        </w:tc>
      </w:tr>
      <w:tr w:rsidR="002149F8" w14:paraId="347AD87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10E35" w14:textId="62B37480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2149F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16/08/2017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) al (   </w:t>
            </w:r>
            <w:r w:rsidRPr="002149F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31/10/2017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  )</w:t>
            </w:r>
          </w:p>
        </w:tc>
      </w:tr>
      <w:tr w:rsidR="002149F8" w14:paraId="21C46F4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F9643" w14:textId="4D8A0583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Pr="002149F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Enlace Administrativo</w:t>
            </w:r>
          </w:p>
        </w:tc>
      </w:tr>
      <w:tr w:rsidR="002149F8" w14:paraId="5DF5FBD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E59C1" w14:textId="2E47FD45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2149F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Procuraduría Fiscal del Distrito Federal</w:t>
            </w:r>
          </w:p>
        </w:tc>
      </w:tr>
      <w:tr w:rsidR="002149F8" w14:paraId="69DC31D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BE9FC" w14:textId="7777A263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(  </w:t>
            </w:r>
            <w:r w:rsidRPr="002149F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01</w:t>
            </w:r>
            <w:proofErr w:type="gramEnd"/>
            <w:r w:rsidRPr="002149F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/10/2013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) al (     </w:t>
            </w:r>
            <w:r w:rsidRPr="002149F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15/08/2017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   )</w:t>
            </w:r>
          </w:p>
        </w:tc>
      </w:tr>
      <w:tr w:rsidR="002149F8" w14:paraId="54DB59C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05E38" w14:textId="25C9A586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Pr="002149F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Abogado Dictaminador</w:t>
            </w:r>
          </w:p>
        </w:tc>
      </w:tr>
      <w:tr w:rsidR="002149F8" w14:paraId="38E269F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FA2B8" w14:textId="77777777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</w:p>
        </w:tc>
      </w:tr>
      <w:tr w:rsidR="002149F8" w14:paraId="18D0D18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85C7B" w14:textId="77777777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) al (         )</w:t>
            </w:r>
          </w:p>
        </w:tc>
      </w:tr>
      <w:tr w:rsidR="002149F8" w14:paraId="69654BC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2B84E" w14:textId="77777777" w:rsidR="002149F8" w:rsidRDefault="002149F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</w:p>
        </w:tc>
      </w:tr>
      <w:tr w:rsidR="002149F8" w14:paraId="443F2DE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8B0AF" w14:textId="77777777" w:rsidR="002149F8" w:rsidRDefault="002149F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2149F8" w14:paraId="4CE3C4D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0A200" w14:textId="77777777" w:rsidR="002149F8" w:rsidRDefault="002149F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2149F8" w14:paraId="793B60D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A2AD7" w14:textId="77777777" w:rsidR="002149F8" w:rsidRPr="002149F8" w:rsidRDefault="002149F8" w:rsidP="002149F8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2149F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Curso de </w:t>
            </w:r>
            <w:proofErr w:type="gramStart"/>
            <w:r w:rsidRPr="002149F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Cero tolerancia</w:t>
            </w:r>
            <w:proofErr w:type="gramEnd"/>
            <w:r w:rsidRPr="002149F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al Hostigamiento Sexual y Acoso Sexual, conoce el Protocolo</w:t>
            </w:r>
          </w:p>
          <w:p w14:paraId="6D3A7A01" w14:textId="77777777" w:rsidR="002149F8" w:rsidRPr="002149F8" w:rsidRDefault="002149F8" w:rsidP="002149F8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77677AF6" w14:textId="77777777" w:rsidR="002149F8" w:rsidRPr="002149F8" w:rsidRDefault="002149F8" w:rsidP="002149F8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2149F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Curso de Introducción a la Ley Federal de Transparencia y Acceso a la Información Pública (ASEA)</w:t>
            </w:r>
          </w:p>
          <w:p w14:paraId="57E52048" w14:textId="77777777" w:rsidR="002149F8" w:rsidRPr="002149F8" w:rsidRDefault="002149F8" w:rsidP="002149F8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5903936B" w14:textId="0C14602C" w:rsidR="002149F8" w:rsidRPr="002149F8" w:rsidRDefault="002149F8" w:rsidP="002149F8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2149F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Curso de Ley General de Protección de Datos Personales en Posesión de Sujetos Obligados (ASEA)</w:t>
            </w:r>
          </w:p>
        </w:tc>
      </w:tr>
      <w:tr w:rsidR="002149F8" w14:paraId="72949B0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FD4D3" w14:textId="77777777" w:rsidR="002149F8" w:rsidRDefault="002149F8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2149F8" w14:paraId="0490F52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D8AC1" w14:textId="77777777" w:rsidR="002149F8" w:rsidRDefault="002149F8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.</w:t>
            </w:r>
          </w:p>
        </w:tc>
      </w:tr>
      <w:tr w:rsidR="002149F8" w14:paraId="0A4E9C3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9368D" w14:textId="77777777" w:rsidR="002149F8" w:rsidRDefault="002149F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2149F8" w14:paraId="0F08E9D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B870E" w14:textId="77777777" w:rsidR="002149F8" w:rsidRDefault="002149F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2149F8" w14:paraId="6A780A4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FFE16D" w14:textId="7BA181F2" w:rsidR="002149F8" w:rsidRDefault="002149F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Orientación a resultados</w:t>
            </w:r>
          </w:p>
        </w:tc>
      </w:tr>
      <w:tr w:rsidR="002149F8" w14:paraId="0094814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E62E4" w14:textId="7BD98186" w:rsidR="002149F8" w:rsidRDefault="002149F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Trabajo en equipo</w:t>
            </w:r>
          </w:p>
        </w:tc>
      </w:tr>
      <w:tr w:rsidR="002149F8" w14:paraId="606C3AF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10A7D" w14:textId="412F4556" w:rsidR="002149F8" w:rsidRDefault="002149F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Negociación </w:t>
            </w:r>
          </w:p>
        </w:tc>
      </w:tr>
      <w:tr w:rsidR="002149F8" w14:paraId="73CEA8DE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028EC" w14:textId="07EB8FB6" w:rsidR="002149F8" w:rsidRDefault="002149F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Liderazgo </w:t>
            </w:r>
          </w:p>
        </w:tc>
      </w:tr>
      <w:tr w:rsidR="002149F8" w14:paraId="2EEE297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14342" w14:textId="77777777" w:rsidR="002149F8" w:rsidRDefault="002149F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</w:p>
        </w:tc>
      </w:tr>
      <w:tr w:rsidR="002149F8" w14:paraId="74FA5BC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BAC3E8" w14:textId="77777777" w:rsidR="002149F8" w:rsidRDefault="002149F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2149F8" w14:paraId="7B1BAD3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063A6" w14:textId="77777777" w:rsidR="002149F8" w:rsidRDefault="002149F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2149F8" w14:paraId="6DA871C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230D6" w14:textId="77777777" w:rsidR="002149F8" w:rsidRDefault="002149F8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Reconocimiento Instituto de Capacitación Internacional en Carga Aérea. (ICICA) (2015)</w:t>
            </w:r>
          </w:p>
        </w:tc>
      </w:tr>
      <w:tr w:rsidR="002149F8" w14:paraId="7939C57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210E98" w14:textId="77777777" w:rsidR="002149F8" w:rsidRDefault="002149F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2149F8" w14:paraId="344EA59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8735E" w14:textId="77777777" w:rsidR="002149F8" w:rsidRDefault="002149F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lastRenderedPageBreak/>
              <w:t>Enlistar algunas publicaciones adquiridas en su trayectoria laboral y profesional</w:t>
            </w:r>
          </w:p>
        </w:tc>
      </w:tr>
      <w:tr w:rsidR="002149F8" w14:paraId="0CAE0BE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3F796" w14:textId="77777777" w:rsidR="002149F8" w:rsidRDefault="002149F8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2149F8" w14:paraId="149450A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AC781" w14:textId="77777777" w:rsidR="002149F8" w:rsidRDefault="002149F8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18E686F0" w14:textId="77777777" w:rsidR="002149F8" w:rsidRDefault="002149F8">
      <w:pPr>
        <w:sectPr w:rsidR="002149F8" w:rsidSect="002149F8">
          <w:headerReference w:type="default" r:id="rId7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5ED3531E" w14:textId="77777777" w:rsidR="002149F8" w:rsidRDefault="002149F8"/>
    <w:sectPr w:rsidR="002149F8" w:rsidSect="002149F8">
      <w:headerReference w:type="default" r:id="rId8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9D73B" w14:textId="77777777" w:rsidR="002762DA" w:rsidRDefault="002762DA">
      <w:pPr>
        <w:spacing w:after="0"/>
      </w:pPr>
      <w:r>
        <w:separator/>
      </w:r>
    </w:p>
  </w:endnote>
  <w:endnote w:type="continuationSeparator" w:id="0">
    <w:p w14:paraId="6C71C44D" w14:textId="77777777" w:rsidR="002762DA" w:rsidRDefault="002762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FCE71" w14:textId="77777777" w:rsidR="002762DA" w:rsidRDefault="002762D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4A7629" w14:textId="77777777" w:rsidR="002762DA" w:rsidRDefault="002762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EAD1D" w14:textId="77777777" w:rsidR="002149F8" w:rsidRDefault="002149F8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A07EA0F" wp14:editId="5CAB2627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CE384CE" wp14:editId="2F6A961F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8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0E31" w14:textId="77777777" w:rsidR="00E527D5" w:rsidRDefault="002762DA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70E0173" wp14:editId="5F5A589D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0675F3" wp14:editId="1AE7A8DF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447D7"/>
    <w:multiLevelType w:val="hybridMultilevel"/>
    <w:tmpl w:val="75223E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8D42EEF"/>
    <w:multiLevelType w:val="multilevel"/>
    <w:tmpl w:val="8D905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2823654"/>
    <w:multiLevelType w:val="multilevel"/>
    <w:tmpl w:val="07C67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A7B1809"/>
    <w:multiLevelType w:val="multilevel"/>
    <w:tmpl w:val="726AE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4F59"/>
    <w:rsid w:val="00185134"/>
    <w:rsid w:val="002149F8"/>
    <w:rsid w:val="0027229B"/>
    <w:rsid w:val="002762DA"/>
    <w:rsid w:val="0066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C79E"/>
  <w15:docId w15:val="{D839A191-61D5-4E03-A722-C2EEC4B6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639843-B48B-44FA-95D3-A63052B4B045}"/>
</file>

<file path=customXml/itemProps2.xml><?xml version="1.0" encoding="utf-8"?>
<ds:datastoreItem xmlns:ds="http://schemas.openxmlformats.org/officeDocument/2006/customXml" ds:itemID="{5C2CE0A1-A81B-47DB-BE29-FDDA8A39BA16}"/>
</file>

<file path=customXml/itemProps3.xml><?xml version="1.0" encoding="utf-8"?>
<ds:datastoreItem xmlns:ds="http://schemas.openxmlformats.org/officeDocument/2006/customXml" ds:itemID="{9A371B3A-9AD0-4EF2-91BC-A3AC33277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Josue Elias Mendoza Santiago</cp:lastModifiedBy>
  <cp:revision>2</cp:revision>
  <cp:lastPrinted>2018-06-13T00:37:00Z</cp:lastPrinted>
  <dcterms:created xsi:type="dcterms:W3CDTF">2019-10-07T20:19:00Z</dcterms:created>
  <dcterms:modified xsi:type="dcterms:W3CDTF">2019-10-07T20:24:00Z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