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204A37" w14:paraId="3E13B8E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9530C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204A37" w14:paraId="0D62388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8F240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204A37" w14:paraId="49AA5D5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02EA6" w14:textId="77777777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bookmarkStart w:id="0" w:name="_GoBack"/>
            <w:r>
              <w:rPr>
                <w:noProof/>
              </w:rPr>
              <w:t>Jose Manuel Bucio Vazquez</w:t>
            </w:r>
            <w:r>
              <w:t xml:space="preserve"> </w:t>
            </w:r>
            <w:bookmarkEnd w:id="0"/>
          </w:p>
        </w:tc>
      </w:tr>
      <w:tr w:rsidR="00204A37" w14:paraId="4703185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B8D93" w14:textId="3E7F924C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Subdirección de Área</w:t>
            </w:r>
          </w:p>
        </w:tc>
      </w:tr>
      <w:tr w:rsidR="00204A37" w14:paraId="6705964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AB16D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204A37" w14:paraId="6A76A51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359BE" w14:textId="77777777" w:rsidR="00204A37" w:rsidRDefault="00204A37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204A37" w14:paraId="25A2347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83FBD" w14:textId="5E00BAE8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204A3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Licenciatura en Derecho</w:t>
            </w:r>
          </w:p>
        </w:tc>
      </w:tr>
      <w:tr w:rsidR="00204A37" w14:paraId="759E247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2936A" w14:textId="77777777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204A37" w14:paraId="019E373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9FD10" w14:textId="77777777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A4315" wp14:editId="563C7197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D66D5E" w14:textId="77777777" w:rsidR="00204A37" w:rsidRDefault="00204A3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A4315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63D66D5E" w14:textId="77777777" w:rsidR="00204A37" w:rsidRDefault="00204A3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E9C73" wp14:editId="6224C583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BE2D0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204A37" w14:paraId="07FB01C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80741" w14:textId="6C917E6C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(2007) al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( 2011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204A37" w14:paraId="2CCB21C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051B3" w14:textId="650B5C48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204A37">
              <w:rPr>
                <w:rFonts w:ascii="Arial Narrow" w:eastAsia="Times New Roman" w:hAnsi="Arial Narrow"/>
                <w:color w:val="000000"/>
                <w:szCs w:val="36"/>
                <w:lang w:val="es-MX" w:eastAsia="es-MX"/>
              </w:rPr>
              <w:t>Especialidad en Derecho Administrativo</w:t>
            </w:r>
          </w:p>
        </w:tc>
      </w:tr>
      <w:tr w:rsidR="00204A37" w14:paraId="080CD59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B6DB8" w14:textId="27E537A1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204A37">
              <w:rPr>
                <w:rFonts w:ascii="Arial Narrow" w:eastAsia="Times New Roman" w:hAnsi="Arial Narrow"/>
                <w:color w:val="000000"/>
                <w:szCs w:val="36"/>
                <w:lang w:val="es-MX" w:eastAsia="es-MX"/>
              </w:rPr>
              <w:t>Universidad Nacional Autónoma de México</w:t>
            </w:r>
          </w:p>
        </w:tc>
      </w:tr>
      <w:tr w:rsidR="00204A37" w14:paraId="613BA87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A6F45" w14:textId="77777777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A1559" wp14:editId="78D1BA3D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4FB7CF" w14:textId="77777777" w:rsidR="00204A37" w:rsidRDefault="00204A3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A1559" id="Rectángulo: esquinas redondeadas 4" o:spid="_x0000_s1027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fp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10X65KE+&#10;fEcDEx1orNNj3f5lmQu6uXsLfcu0zS1T/lqhXUrreLpop4uH6SKtMtxKWxM7ly7f93iHe9CjBcRP&#10;1dcmo/fkYFW/e+rr4kT9SPZu8GB8gy4tb+6xo0xt4Pl7Vl373vf/Ag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tfPH6f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794FB7CF" w14:textId="77777777" w:rsidR="00204A37" w:rsidRDefault="00204A3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E2BE3B" wp14:editId="35A8B1E1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C312FF" w14:textId="77777777" w:rsidR="00204A37" w:rsidRDefault="00204A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2BE3B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26C312FF" w14:textId="77777777" w:rsidR="00204A37" w:rsidRDefault="00204A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204A37" w14:paraId="4646208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AEDEB" w14:textId="34C270AD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( 2014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2015  )</w:t>
            </w:r>
          </w:p>
        </w:tc>
      </w:tr>
      <w:tr w:rsidR="00204A37" w14:paraId="4AE4336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B5BFA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204A37" w14:paraId="554BF82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3D480" w14:textId="77777777" w:rsidR="00204A37" w:rsidRDefault="00204A37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204A37" w14:paraId="7B92339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CFA10" w14:textId="251CBFCB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Agencia de Seguridad Energía y Ambiente</w:t>
            </w:r>
          </w:p>
        </w:tc>
      </w:tr>
      <w:tr w:rsidR="00204A37" w14:paraId="43BF148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22AC2" w14:textId="0461C4BA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proofErr w:type="spellStart"/>
            <w:r w:rsidRPr="00204A3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Ago</w:t>
            </w:r>
            <w:proofErr w:type="spellEnd"/>
            <w:proofErr w:type="gramEnd"/>
            <w:r w:rsidRPr="00204A3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2016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</w:t>
            </w:r>
            <w:r w:rsidRPr="00204A3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Oct 2018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</w:t>
            </w:r>
          </w:p>
        </w:tc>
      </w:tr>
      <w:tr w:rsidR="00204A37" w14:paraId="20F26D1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3D797" w14:textId="1A6DB73D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Subdirección de Área </w:t>
            </w:r>
          </w:p>
        </w:tc>
      </w:tr>
      <w:tr w:rsidR="00204A37" w14:paraId="7D8A4EE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FA56F" w14:textId="091F7198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204A3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INAI</w:t>
            </w:r>
          </w:p>
        </w:tc>
      </w:tr>
      <w:tr w:rsidR="00204A37" w14:paraId="5753292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16A2E" w14:textId="002186EC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</w:t>
            </w:r>
            <w:r w:rsidRPr="00204A3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Nov </w:t>
            </w:r>
            <w:proofErr w:type="gramStart"/>
            <w:r w:rsidRPr="00204A3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2014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(</w:t>
            </w:r>
            <w:r w:rsidRPr="00204A3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Jul 201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6 )</w:t>
            </w:r>
          </w:p>
        </w:tc>
      </w:tr>
      <w:tr w:rsidR="00204A37" w14:paraId="613C46B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5B3F" w14:textId="7A074EEE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204A3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Jefe de Departamento de Información</w:t>
            </w:r>
          </w:p>
        </w:tc>
      </w:tr>
      <w:tr w:rsidR="00204A37" w14:paraId="665E41A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0E717" w14:textId="3BE75ADE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3B493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INAI</w:t>
            </w:r>
          </w:p>
        </w:tc>
      </w:tr>
      <w:tr w:rsidR="00204A37" w14:paraId="3B5DB5D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AB8BB" w14:textId="20E356D9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3B4930" w:rsidRPr="003B493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Oct </w:t>
            </w:r>
            <w:proofErr w:type="gramStart"/>
            <w:r w:rsidR="003B4930" w:rsidRPr="003B493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(</w:t>
            </w:r>
            <w:r w:rsidR="003B4930" w:rsidRPr="003B493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 2013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</w:t>
            </w:r>
          </w:p>
        </w:tc>
      </w:tr>
      <w:tr w:rsidR="00204A37" w14:paraId="6AAA442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53BF8" w14:textId="42240623" w:rsidR="00204A37" w:rsidRDefault="00204A37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3B4930" w:rsidRPr="003B493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Jefe de Departamento de Análisis y Proyectos</w:t>
            </w:r>
          </w:p>
        </w:tc>
      </w:tr>
      <w:tr w:rsidR="00204A37" w14:paraId="0C3221C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65D33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204A37" w14:paraId="5F0D569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5B3BD" w14:textId="77777777" w:rsidR="00204A37" w:rsidRDefault="00204A37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204A37" w14:paraId="3B73F11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ECABA" w14:textId="6C7AEDEE" w:rsidR="00204A37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Introducción a la Ley Federal de Transparencia y Acceso a la Información Pública (ASEA)</w:t>
            </w:r>
          </w:p>
        </w:tc>
      </w:tr>
      <w:tr w:rsidR="00204A37" w14:paraId="5B29E31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445E2" w14:textId="18B5C21D" w:rsidR="00204A37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Ley General de Protección de Datos Personales en Posesión de Sujetos Obligados (ASEA)</w:t>
            </w:r>
          </w:p>
        </w:tc>
      </w:tr>
      <w:tr w:rsidR="00204A37" w14:paraId="39CA9AF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9CA16" w14:textId="27874C79" w:rsidR="00204A37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proofErr w:type="gramStart"/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Cero tolerancia</w:t>
            </w:r>
            <w:proofErr w:type="gramEnd"/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al Hostigamiento Sexual y Acoso Sexual, conoce el Protocolo</w:t>
            </w:r>
          </w:p>
        </w:tc>
      </w:tr>
      <w:tr w:rsidR="003B4930" w14:paraId="1724988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AA40E" w14:textId="48D2D9C6" w:rsidR="003B4930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El ABC de la Igualdad y la No Discriminación</w:t>
            </w:r>
          </w:p>
        </w:tc>
      </w:tr>
      <w:tr w:rsidR="003B4930" w14:paraId="1B2037B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D0906" w14:textId="47FFE902" w:rsidR="003B4930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Introducción a la Ley General de Transparencia y Acceso a la Información        Pública.</w:t>
            </w:r>
          </w:p>
        </w:tc>
      </w:tr>
      <w:tr w:rsidR="003B4930" w14:paraId="083E79D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B6A00" w14:textId="55374F54" w:rsidR="003B4930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Clasificación de la Información y Prueba de Daño.</w:t>
            </w:r>
          </w:p>
        </w:tc>
      </w:tr>
      <w:tr w:rsidR="003B4930" w14:paraId="12DDB9C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9B7D1" w14:textId="6031A577" w:rsidR="003B4930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Lineamientos para la Organización y Conservación de Archivos</w:t>
            </w:r>
          </w:p>
        </w:tc>
      </w:tr>
      <w:tr w:rsidR="003B4930" w14:paraId="480E30E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440FD" w14:textId="7ACF544D" w:rsidR="003B4930" w:rsidRDefault="003B493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Ética Pública.”</w:t>
            </w:r>
          </w:p>
        </w:tc>
      </w:tr>
      <w:tr w:rsidR="00204A37" w14:paraId="1535ADF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6C739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204A37" w14:paraId="49430E1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0023F" w14:textId="77777777" w:rsidR="00204A37" w:rsidRDefault="00204A37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204A37" w14:paraId="5718493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07514" w14:textId="6CFCCE99" w:rsidR="00204A37" w:rsidRDefault="003B493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Orientación a resultados   </w:t>
            </w:r>
          </w:p>
        </w:tc>
      </w:tr>
      <w:tr w:rsidR="00204A37" w14:paraId="07BB29A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ECC94" w14:textId="0815BA8B" w:rsidR="00204A37" w:rsidRDefault="003B493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Trabajo en Equipo          </w:t>
            </w:r>
          </w:p>
        </w:tc>
      </w:tr>
      <w:tr w:rsidR="00204A37" w14:paraId="0CF971B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A9882" w14:textId="483DC489" w:rsidR="00204A37" w:rsidRDefault="003B493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Responsabilidad y compromiso en el ámbito profesional y personal</w:t>
            </w:r>
          </w:p>
        </w:tc>
      </w:tr>
      <w:tr w:rsidR="00204A37" w14:paraId="1D33E22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C660D" w14:textId="3F619E04" w:rsidR="00204A37" w:rsidRDefault="003B493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Aprendizaje continuo en el área profesional y personal   </w:t>
            </w:r>
          </w:p>
        </w:tc>
      </w:tr>
      <w:tr w:rsidR="00204A37" w14:paraId="6F1F3EE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6EAEC" w14:textId="4EA88315" w:rsidR="00204A37" w:rsidRDefault="003B493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3B4930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Sentido de la colaboración y apoyo    </w:t>
            </w:r>
          </w:p>
        </w:tc>
      </w:tr>
      <w:tr w:rsidR="00204A37" w14:paraId="0C0EA69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CA4E5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204A37" w14:paraId="71BE99C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A51BD" w14:textId="77777777" w:rsidR="00204A37" w:rsidRDefault="00204A37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204A37" w14:paraId="1B683A1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F14A8" w14:textId="77777777" w:rsidR="00204A37" w:rsidRDefault="00204A3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Instituto de Capacitación Internacional en Carga Aérea. (ICICA) (2015)</w:t>
            </w:r>
          </w:p>
        </w:tc>
      </w:tr>
      <w:tr w:rsidR="00204A37" w14:paraId="13C2517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93BA8" w14:textId="77777777" w:rsidR="00204A37" w:rsidRDefault="00204A3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PUBLICACIONES</w:t>
            </w:r>
          </w:p>
        </w:tc>
      </w:tr>
      <w:tr w:rsidR="00204A37" w14:paraId="5D3CB51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BBC8A" w14:textId="77777777" w:rsidR="00204A37" w:rsidRDefault="00204A37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204A37" w14:paraId="7D8A656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C7E68" w14:textId="77777777" w:rsidR="00204A37" w:rsidRDefault="00204A37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204A37" w14:paraId="610ECFE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1D400" w14:textId="77777777" w:rsidR="00204A37" w:rsidRDefault="00204A37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104AAAD6" w14:textId="77777777" w:rsidR="00204A37" w:rsidRDefault="00204A37">
      <w:pPr>
        <w:sectPr w:rsidR="00204A37" w:rsidSect="00204A37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1B888606" w14:textId="77777777" w:rsidR="00204A37" w:rsidRDefault="00204A37"/>
    <w:sectPr w:rsidR="00204A37" w:rsidSect="00204A37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8299" w14:textId="77777777" w:rsidR="00300B1A" w:rsidRDefault="00300B1A">
      <w:pPr>
        <w:spacing w:after="0"/>
      </w:pPr>
      <w:r>
        <w:separator/>
      </w:r>
    </w:p>
  </w:endnote>
  <w:endnote w:type="continuationSeparator" w:id="0">
    <w:p w14:paraId="57FD8547" w14:textId="77777777" w:rsidR="00300B1A" w:rsidRDefault="00300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78953" w14:textId="77777777" w:rsidR="00300B1A" w:rsidRDefault="00300B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DED7B3" w14:textId="77777777" w:rsidR="00300B1A" w:rsidRDefault="00300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4984" w14:textId="77777777" w:rsidR="00204A37" w:rsidRDefault="00204A37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B437F4A" wp14:editId="7777243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B4D56E" wp14:editId="246C9E3A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1AFE" w14:textId="77777777" w:rsidR="00164DC5" w:rsidRDefault="00300B1A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5FED28F" wp14:editId="4BE0C0B1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4D332D" wp14:editId="14B0F5E7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3C61078"/>
    <w:multiLevelType w:val="multilevel"/>
    <w:tmpl w:val="130AD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E20411F"/>
    <w:multiLevelType w:val="multilevel"/>
    <w:tmpl w:val="196C9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221668D"/>
    <w:multiLevelType w:val="multilevel"/>
    <w:tmpl w:val="E520A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60B"/>
    <w:rsid w:val="00204A37"/>
    <w:rsid w:val="002A67D8"/>
    <w:rsid w:val="00300B1A"/>
    <w:rsid w:val="003B4930"/>
    <w:rsid w:val="00D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F1AB"/>
  <w15:docId w15:val="{FD3D3DA8-4CE1-4A2D-913C-13EC793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86320-A47F-4545-BD95-B9C87A48FA5D}"/>
</file>

<file path=customXml/itemProps2.xml><?xml version="1.0" encoding="utf-8"?>
<ds:datastoreItem xmlns:ds="http://schemas.openxmlformats.org/officeDocument/2006/customXml" ds:itemID="{A3FC1CC1-E003-4AD2-88C6-2D557558E718}"/>
</file>

<file path=customXml/itemProps3.xml><?xml version="1.0" encoding="utf-8"?>
<ds:datastoreItem xmlns:ds="http://schemas.openxmlformats.org/officeDocument/2006/customXml" ds:itemID="{25B59D93-635E-40DF-B38D-DE56C5FD4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1</cp:revision>
  <cp:lastPrinted>2018-06-13T00:37:00Z</cp:lastPrinted>
  <dcterms:created xsi:type="dcterms:W3CDTF">2019-10-03T00:29:00Z</dcterms:created>
  <dcterms:modified xsi:type="dcterms:W3CDTF">2019-10-03T00:48:00Z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